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《片区报名汇总表》</w:t>
      </w:r>
    </w:p>
    <w:tbl>
      <w:tblPr>
        <w:tblStyle w:val="4"/>
        <w:tblW w:w="8835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385"/>
        <w:gridCol w:w="1845"/>
        <w:gridCol w:w="1095"/>
        <w:gridCol w:w="139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选修课程名称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打“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7" w:hRule="atLeast"/>
        </w:trPr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A级（1）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《循环系统慢病升级班》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A级（2）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《女姓激素管理班》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A级（3）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《医学达人班》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B级（1）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《循环系统慢病基础班》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城中柳翠店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8785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余梦思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B级（2）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《中药养生班》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城中柳翠店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8386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宋留艺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B级（3）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《皮肤疾病专题班》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B(4）级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《营养素管家特训营》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B、C级</w:t>
            </w:r>
          </w:p>
        </w:tc>
        <w:tc>
          <w:tcPr>
            <w:tcW w:w="238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《眼科疾病专题班》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  <w:tc>
          <w:tcPr>
            <w:tcW w:w="238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《四季常见病》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119E2"/>
    <w:rsid w:val="2F4F4F80"/>
    <w:rsid w:val="575119E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2018-04-25T05:14:00Z</dcterms:created>
  <dc:creator>Administrator</dc:creator>
  <cp:lastModifiedBy>Administrator</cp:lastModifiedBy>
  <dcterms:modified xsi:type="dcterms:W3CDTF">2018-04-25T05:23:39Z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