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朱朝霞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范旭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钟学兰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朱朝霞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蔡小丽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8D2E2D"/>
    <w:rsid w:val="0295130B"/>
    <w:rsid w:val="02AD0D5E"/>
    <w:rsid w:val="02FF17CC"/>
    <w:rsid w:val="03250463"/>
    <w:rsid w:val="03A81ACE"/>
    <w:rsid w:val="03B93425"/>
    <w:rsid w:val="03DD0363"/>
    <w:rsid w:val="04281842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7C630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A444AA"/>
    <w:rsid w:val="17CA1CCE"/>
    <w:rsid w:val="17F92A6C"/>
    <w:rsid w:val="18A2704F"/>
    <w:rsid w:val="18A32AF1"/>
    <w:rsid w:val="1938084C"/>
    <w:rsid w:val="1A042B80"/>
    <w:rsid w:val="1A325A0A"/>
    <w:rsid w:val="1AC600E0"/>
    <w:rsid w:val="1ACC09B9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1AA21A8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3A2F62"/>
    <w:rsid w:val="24692026"/>
    <w:rsid w:val="249936D2"/>
    <w:rsid w:val="24FA0C02"/>
    <w:rsid w:val="25733F6E"/>
    <w:rsid w:val="25982E1F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C81EB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40093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645CA8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3C65F2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7D3D89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9656D4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124F54"/>
    <w:rsid w:val="7A8660A9"/>
    <w:rsid w:val="7AC10F7B"/>
    <w:rsid w:val="7AC85284"/>
    <w:rsid w:val="7B492025"/>
    <w:rsid w:val="7B5B6661"/>
    <w:rsid w:val="7B834934"/>
    <w:rsid w:val="7B9362E6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18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2018-04-23T12:16:14Z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