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C8426D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8FD0CB3"/>
    <w:rsid w:val="198310E9"/>
    <w:rsid w:val="1C2D15AF"/>
    <w:rsid w:val="1EF94F45"/>
    <w:rsid w:val="1F626BEF"/>
    <w:rsid w:val="1F95732D"/>
    <w:rsid w:val="1FEC634B"/>
    <w:rsid w:val="27765CCC"/>
    <w:rsid w:val="27C77345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09D5CD4"/>
    <w:rsid w:val="51BB11A6"/>
    <w:rsid w:val="533A5A7C"/>
    <w:rsid w:val="55522AB8"/>
    <w:rsid w:val="570F60A6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17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2018-04-25T04:40:04Z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