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 黄娟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蒋剑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本月上报新开店信息，公司采纳！未完成不得分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C8426D"/>
    <w:rsid w:val="02F31C00"/>
    <w:rsid w:val="0623601E"/>
    <w:rsid w:val="06AB1AD2"/>
    <w:rsid w:val="09852619"/>
    <w:rsid w:val="0A0F16A4"/>
    <w:rsid w:val="0B0E4285"/>
    <w:rsid w:val="0BCC27E0"/>
    <w:rsid w:val="11A550CF"/>
    <w:rsid w:val="14396991"/>
    <w:rsid w:val="14617736"/>
    <w:rsid w:val="154410F5"/>
    <w:rsid w:val="18CB371B"/>
    <w:rsid w:val="18FD0CB3"/>
    <w:rsid w:val="198310E9"/>
    <w:rsid w:val="1C2D15AF"/>
    <w:rsid w:val="1EF94F45"/>
    <w:rsid w:val="1F626BEF"/>
    <w:rsid w:val="1F95732D"/>
    <w:rsid w:val="1FEC634B"/>
    <w:rsid w:val="27765CCC"/>
    <w:rsid w:val="27C77345"/>
    <w:rsid w:val="2C177531"/>
    <w:rsid w:val="2F312134"/>
    <w:rsid w:val="2F3574B8"/>
    <w:rsid w:val="32B02F16"/>
    <w:rsid w:val="336377E4"/>
    <w:rsid w:val="34C04E04"/>
    <w:rsid w:val="3F816252"/>
    <w:rsid w:val="43B15793"/>
    <w:rsid w:val="44425A58"/>
    <w:rsid w:val="46EC63E9"/>
    <w:rsid w:val="4EA43708"/>
    <w:rsid w:val="4FA3034F"/>
    <w:rsid w:val="509D5CD4"/>
    <w:rsid w:val="51BB11A6"/>
    <w:rsid w:val="533A5A7C"/>
    <w:rsid w:val="55522AB8"/>
    <w:rsid w:val="570F60A6"/>
    <w:rsid w:val="57767DFB"/>
    <w:rsid w:val="5AC61AEA"/>
    <w:rsid w:val="5D117735"/>
    <w:rsid w:val="5D324B77"/>
    <w:rsid w:val="5EE4042D"/>
    <w:rsid w:val="5EF9133E"/>
    <w:rsid w:val="5F7474F8"/>
    <w:rsid w:val="63E86945"/>
    <w:rsid w:val="64653C47"/>
    <w:rsid w:val="669732FA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  <w:rsid w:val="7EF0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24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2018-04-25T04:48:35Z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