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周莉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蒋朝仙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9D224B4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2018-04-25T04:17:15Z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