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崔家店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7917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杨伟钰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崔家店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11102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周宇琳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崔家店</w:t>
            </w:r>
          </w:p>
        </w:tc>
        <w:tc>
          <w:tcPr>
            <w:tcW w:w="10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7006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吕彩霞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崔家店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11397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曾佳敏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</w:t>
            </w:r>
          </w:p>
        </w:tc>
      </w:tr>
    </w:tbl>
    <w:p>
      <w:pPr>
        <w:numPr>
          <w:ilvl w:val="0"/>
          <w:numId w:val="0"/>
        </w:numPr>
        <w:ind w:leftChars="200"/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85E40"/>
    <w:rsid w:val="022B5883"/>
    <w:rsid w:val="06643C09"/>
    <w:rsid w:val="0BC16E00"/>
    <w:rsid w:val="0E6F3882"/>
    <w:rsid w:val="1B000B17"/>
    <w:rsid w:val="1C5B6B77"/>
    <w:rsid w:val="1C782F09"/>
    <w:rsid w:val="25E401D1"/>
    <w:rsid w:val="2D6221F9"/>
    <w:rsid w:val="33FD2443"/>
    <w:rsid w:val="3AA10CC3"/>
    <w:rsid w:val="4CBD18D5"/>
    <w:rsid w:val="4E801AC9"/>
    <w:rsid w:val="567C1C40"/>
    <w:rsid w:val="57985E40"/>
    <w:rsid w:val="59691847"/>
    <w:rsid w:val="66B22724"/>
    <w:rsid w:val="67213322"/>
    <w:rsid w:val="6828687E"/>
    <w:rsid w:val="6D535020"/>
    <w:rsid w:val="7E2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2018-03-30T03:11:00Z</dcterms:created>
  <dc:creator>彩儿</dc:creator>
  <cp:lastModifiedBy>西西妈咪</cp:lastModifiedBy>
  <dcterms:modified xsi:type="dcterms:W3CDTF">2018-04-25T04:02:12Z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