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陈志勇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罗传浩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3CB705F"/>
    <w:rsid w:val="34C04E04"/>
    <w:rsid w:val="43B15793"/>
    <w:rsid w:val="44425A58"/>
    <w:rsid w:val="46EC63E9"/>
    <w:rsid w:val="48B57B90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0A15634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2018-04-25T03:45:38Z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