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A535D1"/>
    <w:rsid w:val="2C710EC5"/>
    <w:rsid w:val="307B529C"/>
    <w:rsid w:val="369D74B1"/>
    <w:rsid w:val="3AD229B8"/>
    <w:rsid w:val="3F915725"/>
    <w:rsid w:val="40A310A0"/>
    <w:rsid w:val="43B15793"/>
    <w:rsid w:val="4590317C"/>
    <w:rsid w:val="4ECF43B6"/>
    <w:rsid w:val="4F0B73C1"/>
    <w:rsid w:val="4F7F05D8"/>
    <w:rsid w:val="586D60F1"/>
    <w:rsid w:val="5FA95ED5"/>
    <w:rsid w:val="6794767E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2018-04-25T03:23:09Z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