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郭祥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48013B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2018-04-25T01:24:26Z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