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锦城大道店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6454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杨秀娟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锦城大道店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995987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林玲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锦城大道店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5471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于春莲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锦城大道店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11109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李蕊如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锦城大道店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11419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贾林枫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5E401D1"/>
    <w:rsid w:val="2D6221F9"/>
    <w:rsid w:val="3AA10CC3"/>
    <w:rsid w:val="3C9812A7"/>
    <w:rsid w:val="3ED7199B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</cp:lastModifiedBy>
  <dcterms:modified xsi:type="dcterms:W3CDTF">2018-04-23T09:44:19Z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