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11372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992157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ind w:firstLine="439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古素琼</w:t>
            </w:r>
          </w:p>
          <w:p>
            <w:pPr>
              <w:numPr>
                <w:ilvl w:val="0"/>
                <w:numId w:val="0"/>
              </w:numPr>
              <w:ind w:firstLine="439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古显琼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991097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周静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5698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周有惠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4187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任会茹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11427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刘旭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17A2959"/>
    <w:rsid w:val="25E401D1"/>
    <w:rsid w:val="2D6221F9"/>
    <w:rsid w:val="2E6C2D5A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2018-04-23T07:14:06Z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