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高文棋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舒海燕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71D5B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3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2018-04-23T04:52:11Z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