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23017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22073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2076F4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2018-04-23T02:07:47Z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