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062" w:tblpY="2583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1"/>
        <w:gridCol w:w="1269"/>
        <w:gridCol w:w="771"/>
        <w:gridCol w:w="780"/>
        <w:gridCol w:w="1071"/>
        <w:gridCol w:w="519"/>
        <w:gridCol w:w="793"/>
        <w:gridCol w:w="932"/>
        <w:gridCol w:w="1036"/>
      </w:tblGrid>
      <w:tr w:rsidR="00D75741" w:rsidRPr="00607522" w:rsidTr="00607522">
        <w:trPr>
          <w:trHeight w:val="592"/>
        </w:trPr>
        <w:tc>
          <w:tcPr>
            <w:tcW w:w="1351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9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向海英</w:t>
            </w:r>
          </w:p>
        </w:tc>
        <w:tc>
          <w:tcPr>
            <w:tcW w:w="771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vAlign w:val="center"/>
          </w:tcPr>
          <w:p w:rsidR="00D75741" w:rsidRPr="00607522" w:rsidRDefault="00D75741" w:rsidP="0095759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071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出生</w:t>
            </w:r>
          </w:p>
          <w:p w:rsidR="00D75741" w:rsidRPr="00607522" w:rsidRDefault="00D75741" w:rsidP="0060752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280" w:type="dxa"/>
            <w:gridSpan w:val="4"/>
            <w:vAlign w:val="center"/>
          </w:tcPr>
          <w:p w:rsidR="00D75741" w:rsidRPr="00607522" w:rsidRDefault="00D75741" w:rsidP="00D75741">
            <w:pPr>
              <w:spacing w:line="440" w:lineRule="exact"/>
              <w:ind w:firstLineChars="100" w:firstLine="316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  <w:r w:rsidRPr="00607522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04</w:t>
            </w:r>
            <w:r w:rsidRPr="00607522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18</w:t>
            </w:r>
            <w:r w:rsidRPr="00607522">
              <w:rPr>
                <w:sz w:val="28"/>
                <w:szCs w:val="28"/>
              </w:rPr>
              <w:t xml:space="preserve"> </w:t>
            </w:r>
            <w:r w:rsidRPr="0060752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75741" w:rsidRPr="00607522" w:rsidTr="00607522">
        <w:trPr>
          <w:trHeight w:val="527"/>
        </w:trPr>
        <w:tc>
          <w:tcPr>
            <w:tcW w:w="1351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曾用名</w:t>
            </w:r>
          </w:p>
        </w:tc>
        <w:tc>
          <w:tcPr>
            <w:tcW w:w="1269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780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汉</w:t>
            </w:r>
          </w:p>
        </w:tc>
        <w:tc>
          <w:tcPr>
            <w:tcW w:w="1071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12" w:type="dxa"/>
            <w:gridSpan w:val="2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</w:t>
            </w:r>
          </w:p>
        </w:tc>
        <w:tc>
          <w:tcPr>
            <w:tcW w:w="932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文化</w:t>
            </w:r>
          </w:p>
          <w:p w:rsidR="00D75741" w:rsidRPr="00607522" w:rsidRDefault="00D75741" w:rsidP="0060752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程度</w:t>
            </w:r>
          </w:p>
        </w:tc>
        <w:tc>
          <w:tcPr>
            <w:tcW w:w="1036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大专</w:t>
            </w:r>
          </w:p>
        </w:tc>
      </w:tr>
      <w:tr w:rsidR="00D75741" w:rsidRPr="00607522" w:rsidTr="00607522">
        <w:trPr>
          <w:trHeight w:val="607"/>
        </w:trPr>
        <w:tc>
          <w:tcPr>
            <w:tcW w:w="1351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20" w:type="dxa"/>
            <w:gridSpan w:val="3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510722197904184622</w:t>
            </w:r>
          </w:p>
        </w:tc>
        <w:tc>
          <w:tcPr>
            <w:tcW w:w="1071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户籍地</w:t>
            </w:r>
          </w:p>
        </w:tc>
        <w:tc>
          <w:tcPr>
            <w:tcW w:w="3280" w:type="dxa"/>
            <w:gridSpan w:val="4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成都市成华区</w:t>
            </w:r>
          </w:p>
        </w:tc>
      </w:tr>
      <w:tr w:rsidR="00D75741" w:rsidRPr="00607522" w:rsidTr="00607522">
        <w:trPr>
          <w:trHeight w:val="527"/>
        </w:trPr>
        <w:tc>
          <w:tcPr>
            <w:tcW w:w="1351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4410" w:type="dxa"/>
            <w:gridSpan w:val="5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成都市成华区崔家店</w:t>
            </w:r>
            <w:r>
              <w:rPr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793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68" w:type="dxa"/>
            <w:gridSpan w:val="2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13541182662</w:t>
            </w:r>
          </w:p>
        </w:tc>
      </w:tr>
      <w:tr w:rsidR="00D75741" w:rsidRPr="00607522" w:rsidTr="00607522">
        <w:trPr>
          <w:trHeight w:val="607"/>
        </w:trPr>
        <w:tc>
          <w:tcPr>
            <w:tcW w:w="1351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410" w:type="dxa"/>
            <w:gridSpan w:val="5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四川太极大药房连锁有限公司</w:t>
            </w:r>
          </w:p>
        </w:tc>
        <w:tc>
          <w:tcPr>
            <w:tcW w:w="793" w:type="dxa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607522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68" w:type="dxa"/>
            <w:gridSpan w:val="2"/>
            <w:vAlign w:val="center"/>
          </w:tcPr>
          <w:p w:rsidR="00D75741" w:rsidRPr="00607522" w:rsidRDefault="00D75741" w:rsidP="00607522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营运部（片长）</w:t>
            </w:r>
          </w:p>
        </w:tc>
      </w:tr>
      <w:tr w:rsidR="00D75741" w:rsidRPr="00607522" w:rsidTr="00607522">
        <w:trPr>
          <w:trHeight w:val="2517"/>
        </w:trPr>
        <w:tc>
          <w:tcPr>
            <w:tcW w:w="1351" w:type="dxa"/>
          </w:tcPr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center"/>
              <w:rPr>
                <w:sz w:val="24"/>
              </w:rPr>
            </w:pPr>
          </w:p>
          <w:p w:rsidR="00D75741" w:rsidRPr="00607522" w:rsidRDefault="00D75741" w:rsidP="00607522">
            <w:pPr>
              <w:jc w:val="center"/>
              <w:rPr>
                <w:sz w:val="24"/>
              </w:rPr>
            </w:pPr>
          </w:p>
          <w:p w:rsidR="00D75741" w:rsidRPr="00607522" w:rsidRDefault="00D75741" w:rsidP="00607522">
            <w:pPr>
              <w:jc w:val="center"/>
              <w:rPr>
                <w:b/>
                <w:bCs/>
                <w:sz w:val="28"/>
                <w:szCs w:val="28"/>
              </w:rPr>
            </w:pPr>
            <w:r w:rsidRPr="00607522">
              <w:rPr>
                <w:rFonts w:hint="eastAsia"/>
                <w:b/>
                <w:bCs/>
                <w:sz w:val="28"/>
                <w:szCs w:val="28"/>
              </w:rPr>
              <w:t>支</w:t>
            </w:r>
          </w:p>
          <w:p w:rsidR="00D75741" w:rsidRPr="00607522" w:rsidRDefault="00D75741" w:rsidP="006075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75741" w:rsidRPr="00607522" w:rsidRDefault="00D75741" w:rsidP="00607522">
            <w:pPr>
              <w:jc w:val="center"/>
              <w:rPr>
                <w:b/>
                <w:bCs/>
                <w:sz w:val="28"/>
                <w:szCs w:val="28"/>
              </w:rPr>
            </w:pPr>
            <w:r w:rsidRPr="00607522">
              <w:rPr>
                <w:rFonts w:hint="eastAsia"/>
                <w:b/>
                <w:bCs/>
                <w:sz w:val="28"/>
                <w:szCs w:val="28"/>
              </w:rPr>
              <w:t>委</w:t>
            </w:r>
          </w:p>
          <w:p w:rsidR="00D75741" w:rsidRPr="00607522" w:rsidRDefault="00D75741" w:rsidP="006075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75741" w:rsidRPr="00607522" w:rsidRDefault="00D75741" w:rsidP="00607522">
            <w:pPr>
              <w:jc w:val="center"/>
              <w:rPr>
                <w:b/>
                <w:bCs/>
                <w:sz w:val="28"/>
                <w:szCs w:val="28"/>
              </w:rPr>
            </w:pPr>
            <w:r w:rsidRPr="00607522">
              <w:rPr>
                <w:rFonts w:hint="eastAsia"/>
                <w:b/>
                <w:bCs/>
                <w:sz w:val="28"/>
                <w:szCs w:val="28"/>
              </w:rPr>
              <w:t>会</w:t>
            </w:r>
          </w:p>
          <w:p w:rsidR="00D75741" w:rsidRPr="00607522" w:rsidRDefault="00D75741" w:rsidP="006075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75741" w:rsidRPr="00607522" w:rsidRDefault="00D75741" w:rsidP="00607522">
            <w:pPr>
              <w:jc w:val="center"/>
              <w:rPr>
                <w:b/>
                <w:bCs/>
                <w:sz w:val="28"/>
                <w:szCs w:val="28"/>
              </w:rPr>
            </w:pPr>
            <w:r w:rsidRPr="00607522">
              <w:rPr>
                <w:rFonts w:hint="eastAsia"/>
                <w:b/>
                <w:bCs/>
                <w:sz w:val="28"/>
                <w:szCs w:val="28"/>
              </w:rPr>
              <w:t>意</w:t>
            </w:r>
          </w:p>
          <w:p w:rsidR="00D75741" w:rsidRPr="00607522" w:rsidRDefault="00D75741" w:rsidP="006075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75741" w:rsidRPr="00607522" w:rsidRDefault="00D75741" w:rsidP="00607522">
            <w:pPr>
              <w:jc w:val="center"/>
              <w:rPr>
                <w:sz w:val="24"/>
              </w:rPr>
            </w:pPr>
            <w:r w:rsidRPr="00607522"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171" w:type="dxa"/>
            <w:gridSpan w:val="8"/>
          </w:tcPr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  <w:r w:rsidRPr="00607522">
              <w:rPr>
                <w:rFonts w:hint="eastAsia"/>
                <w:sz w:val="24"/>
              </w:rPr>
              <w:t>支部盖章</w:t>
            </w:r>
            <w:r w:rsidRPr="00607522">
              <w:rPr>
                <w:sz w:val="24"/>
              </w:rPr>
              <w:t xml:space="preserve">                           </w:t>
            </w:r>
            <w:r w:rsidRPr="00607522">
              <w:rPr>
                <w:rFonts w:hint="eastAsia"/>
                <w:sz w:val="24"/>
              </w:rPr>
              <w:t>支部书记签名：</w:t>
            </w: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  <w:r w:rsidRPr="00607522">
              <w:rPr>
                <w:sz w:val="24"/>
              </w:rPr>
              <w:t xml:space="preserve">                                      </w:t>
            </w:r>
            <w:r w:rsidRPr="00607522">
              <w:rPr>
                <w:rFonts w:hint="eastAsia"/>
                <w:sz w:val="24"/>
              </w:rPr>
              <w:t>年</w:t>
            </w:r>
            <w:r w:rsidRPr="00607522">
              <w:rPr>
                <w:sz w:val="24"/>
              </w:rPr>
              <w:t xml:space="preserve">     </w:t>
            </w:r>
            <w:r w:rsidRPr="00607522">
              <w:rPr>
                <w:rFonts w:hint="eastAsia"/>
                <w:sz w:val="24"/>
              </w:rPr>
              <w:t>月</w:t>
            </w:r>
            <w:r w:rsidRPr="00607522">
              <w:rPr>
                <w:sz w:val="24"/>
              </w:rPr>
              <w:t xml:space="preserve">    </w:t>
            </w:r>
            <w:r w:rsidRPr="00607522">
              <w:rPr>
                <w:rFonts w:hint="eastAsia"/>
                <w:sz w:val="24"/>
              </w:rPr>
              <w:t>日</w:t>
            </w:r>
          </w:p>
          <w:p w:rsidR="00D75741" w:rsidRPr="00607522" w:rsidRDefault="00D75741" w:rsidP="00607522">
            <w:pPr>
              <w:jc w:val="left"/>
              <w:rPr>
                <w:sz w:val="24"/>
              </w:rPr>
            </w:pPr>
          </w:p>
        </w:tc>
      </w:tr>
    </w:tbl>
    <w:p w:rsidR="00D75741" w:rsidRDefault="00D7574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支委会对申请人确定为入党积极分子的意见</w:t>
      </w:r>
    </w:p>
    <w:p w:rsidR="00D75741" w:rsidRDefault="00D75741">
      <w:pPr>
        <w:jc w:val="left"/>
        <w:rPr>
          <w:b/>
          <w:bCs/>
          <w:sz w:val="28"/>
          <w:szCs w:val="28"/>
        </w:rPr>
      </w:pPr>
    </w:p>
    <w:sectPr w:rsidR="00D75741" w:rsidSect="00060E68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CA6EB1"/>
    <w:rsid w:val="00003D2D"/>
    <w:rsid w:val="00060E68"/>
    <w:rsid w:val="00071A37"/>
    <w:rsid w:val="001D4F9C"/>
    <w:rsid w:val="0038607F"/>
    <w:rsid w:val="00607522"/>
    <w:rsid w:val="0095759A"/>
    <w:rsid w:val="00BA521D"/>
    <w:rsid w:val="00CD120A"/>
    <w:rsid w:val="00D75741"/>
    <w:rsid w:val="00D84DDC"/>
    <w:rsid w:val="00E03408"/>
    <w:rsid w:val="06365C74"/>
    <w:rsid w:val="35F623D2"/>
    <w:rsid w:val="365849F6"/>
    <w:rsid w:val="3A053452"/>
    <w:rsid w:val="3B3D75CD"/>
    <w:rsid w:val="47061233"/>
    <w:rsid w:val="4BCA6EB1"/>
    <w:rsid w:val="4C011695"/>
    <w:rsid w:val="52CC0242"/>
    <w:rsid w:val="56293BFA"/>
    <w:rsid w:val="5D0209A6"/>
    <w:rsid w:val="5E4451A7"/>
    <w:rsid w:val="60264080"/>
    <w:rsid w:val="65B16EC2"/>
    <w:rsid w:val="6AC9491C"/>
    <w:rsid w:val="6D2D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6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0E6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45</Words>
  <Characters>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Administrator</dc:creator>
  <cp:keywords/>
  <dc:description/>
  <cp:lastModifiedBy>Windows User</cp:lastModifiedBy>
  <cp:revision>36</cp:revision>
  <dcterms:created xsi:type="dcterms:W3CDTF">2018-04-20T08:55:00Z</dcterms:created>
  <dcterms:modified xsi:type="dcterms:W3CDTF">2018-04-20T09:09:00Z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