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缤纷夏日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成药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8.5折后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38元送太极水罐个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省送洗衣液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袋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元省抽纸一提（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3个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卷纸12卷1提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（预计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满318元送米一袋5公斤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按公司4月单品活动执行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 w:color="auto"/>
                      <w:lang w:val="en-US" w:eastAsia="zh-CN"/>
                    </w:rPr>
                    <w:t xml:space="preserve">   同04月会员特价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品种数（详见附表）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详见：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月会员特价品种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发短信给会员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20日-21日）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3010.93  日均笔数：49  客单价区间：60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4000日均笔数：50 客单价区间65-67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100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2018.04.19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下页附特价品种表格（不要以下特价，同04月会员特价一样）</w:t>
      </w:r>
    </w:p>
    <w:tbl>
      <w:tblPr>
        <w:tblStyle w:val="4"/>
        <w:tblpPr w:leftFromText="180" w:rightFromText="180" w:vertAnchor="text" w:horzAnchor="page" w:tblpX="556" w:tblpY="617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990"/>
        <w:gridCol w:w="1845"/>
        <w:gridCol w:w="2820"/>
        <w:gridCol w:w="1350"/>
        <w:gridCol w:w="13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龙潭西路店活动品种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货品ID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品名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规格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厂家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原价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特价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21580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补肾益寿胶囊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0.3g*60粒*3瓶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重庆涪陵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2741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脱脂纱布口罩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14cmx18cmx12</w:t>
            </w:r>
            <w:r>
              <w:rPr>
                <w:rStyle w:val="6"/>
                <w:lang w:val="en-US" w:eastAsia="zh-CN" w:bidi="ar-SA"/>
              </w:rPr>
              <w:t>层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普通型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成都市卫生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11768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气血康口服液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10ml*10支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白药文山七花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138553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全安素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900g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雅培贸易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14608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0.5gx12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x3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小儿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鼻窦炎口服液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10ml*6支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101399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番茄红素软胶囊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0.8g*80粒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太极天诚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8.8折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55824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0.8gx8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x4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薄膜衣片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496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多酶片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重庆申高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129651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芦荟超浓缩维生素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E乳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110ml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北京华风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赠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75241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复合氨基酸口服液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250ml*3瓶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江西认真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买1 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2143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龙胆泻肝片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  <w:r>
              <w:rPr>
                <w:rStyle w:val="6"/>
                <w:lang w:val="en-US" w:eastAsia="zh-CN" w:bidi="ar-SA"/>
              </w:rPr>
              <w:t>片</w:t>
            </w:r>
            <w:bookmarkStart w:id="0" w:name="_GoBack"/>
            <w:bookmarkEnd w:id="0"/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中药二厂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75271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复合氨基酸口服液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250ml*2瓶（蓝色）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江西认真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1赠1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136455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玛咖咀嚼片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0.6g*60片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南京优能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买二增一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1486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感冒清片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lang w:val="en-US" w:eastAsia="zh-CN" w:bidi="ar-SA"/>
              </w:rPr>
              <w:t>片（薄膜衣）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白云山总厂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6.3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39778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桑葚膏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200g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江西杏林白马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131284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复方多维元素片（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23）玛特纳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惠氏制药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斯特凡系列蜂蜜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泰国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8.8折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64752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楂曲平胃合剂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100ml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2增一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C243"/>
    <w:multiLevelType w:val="singleLevel"/>
    <w:tmpl w:val="551FC24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699957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wj</cp:lastModifiedBy>
  <dcterms:modified xsi:type="dcterms:W3CDTF">2018-04-19T07:20:41Z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