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6A" w:rsidRDefault="002F796A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</w:t>
      </w:r>
    </w:p>
    <w:p w:rsidR="002F796A" w:rsidRDefault="002F796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达州市医疗保险定点协议管理申报受理单</w:t>
      </w:r>
    </w:p>
    <w:p w:rsidR="002F796A" w:rsidRDefault="002F796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667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 w:rsidR="002F796A" w:rsidRPr="00975ECC" w:rsidTr="00975ECC">
        <w:tc>
          <w:tcPr>
            <w:tcW w:w="1425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机构名称</w:t>
            </w:r>
          </w:p>
        </w:tc>
        <w:tc>
          <w:tcPr>
            <w:tcW w:w="3450" w:type="dxa"/>
          </w:tcPr>
          <w:p w:rsidR="002F796A" w:rsidRPr="00975ECC" w:rsidRDefault="002F796A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四川太极大药房连锁有限公司高新区天久北巷药店</w:t>
            </w:r>
          </w:p>
        </w:tc>
        <w:tc>
          <w:tcPr>
            <w:tcW w:w="1470" w:type="dxa"/>
            <w:gridSpan w:val="3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地</w:t>
            </w:r>
            <w:r w:rsidRPr="00975ECC">
              <w:rPr>
                <w:rFonts w:ascii="仿宋" w:eastAsia="仿宋" w:hAnsi="仿宋" w:cs="仿宋"/>
                <w:color w:val="00B0F0"/>
                <w:sz w:val="28"/>
                <w:szCs w:val="28"/>
              </w:rPr>
              <w:t xml:space="preserve">    </w:t>
            </w:r>
            <w:r w:rsidRPr="00975ECC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址</w:t>
            </w:r>
          </w:p>
        </w:tc>
        <w:tc>
          <w:tcPr>
            <w:tcW w:w="3322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成都高新区天久北巷</w:t>
            </w:r>
            <w:r>
              <w:rPr>
                <w:rFonts w:ascii="仿宋" w:eastAsia="仿宋" w:hAnsi="仿宋" w:cs="仿宋"/>
                <w:color w:val="00B0F0"/>
                <w:sz w:val="28"/>
                <w:szCs w:val="28"/>
              </w:rPr>
              <w:t>192</w:t>
            </w: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号</w:t>
            </w:r>
          </w:p>
        </w:tc>
      </w:tr>
      <w:tr w:rsidR="002F796A" w:rsidRPr="00975ECC" w:rsidTr="00975ECC">
        <w:tc>
          <w:tcPr>
            <w:tcW w:w="1425" w:type="dxa"/>
            <w:gridSpan w:val="2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联</w:t>
            </w:r>
            <w:r w:rsidRPr="00975ECC">
              <w:rPr>
                <w:rFonts w:ascii="仿宋" w:eastAsia="仿宋" w:hAnsi="仿宋" w:cs="仿宋"/>
                <w:color w:val="00B0F0"/>
                <w:sz w:val="28"/>
                <w:szCs w:val="28"/>
              </w:rPr>
              <w:t xml:space="preserve"> </w:t>
            </w:r>
            <w:r w:rsidRPr="00975ECC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系</w:t>
            </w:r>
            <w:r w:rsidRPr="00975ECC">
              <w:rPr>
                <w:rFonts w:ascii="仿宋" w:eastAsia="仿宋" w:hAnsi="仿宋" w:cs="仿宋"/>
                <w:color w:val="00B0F0"/>
                <w:sz w:val="28"/>
                <w:szCs w:val="28"/>
              </w:rPr>
              <w:t xml:space="preserve"> </w:t>
            </w:r>
            <w:r w:rsidRPr="00975ECC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人</w:t>
            </w:r>
          </w:p>
        </w:tc>
        <w:tc>
          <w:tcPr>
            <w:tcW w:w="3450" w:type="dxa"/>
          </w:tcPr>
          <w:p w:rsidR="002F796A" w:rsidRPr="00975ECC" w:rsidRDefault="002F796A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张芙蓉</w:t>
            </w:r>
          </w:p>
        </w:tc>
        <w:tc>
          <w:tcPr>
            <w:tcW w:w="1470" w:type="dxa"/>
            <w:gridSpan w:val="3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color w:val="00B0F0"/>
                <w:sz w:val="28"/>
                <w:szCs w:val="28"/>
              </w:rPr>
              <w:t>联系电话</w:t>
            </w:r>
          </w:p>
        </w:tc>
        <w:tc>
          <w:tcPr>
            <w:tcW w:w="3322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color w:val="00B0F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B0F0"/>
                <w:sz w:val="28"/>
                <w:szCs w:val="28"/>
              </w:rPr>
              <w:t>15108364354</w:t>
            </w:r>
          </w:p>
        </w:tc>
      </w:tr>
      <w:tr w:rsidR="002F796A" w:rsidRPr="00975ECC" w:rsidTr="00975ECC">
        <w:tc>
          <w:tcPr>
            <w:tcW w:w="9667" w:type="dxa"/>
            <w:gridSpan w:val="8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证照原件复印件查验</w:t>
            </w:r>
          </w:p>
        </w:tc>
      </w:tr>
      <w:tr w:rsidR="002F796A" w:rsidRPr="00975ECC" w:rsidTr="00975ECC">
        <w:tc>
          <w:tcPr>
            <w:tcW w:w="982" w:type="dxa"/>
            <w:vAlign w:val="center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证件名称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原复印件内容数量</w:t>
            </w:r>
          </w:p>
        </w:tc>
      </w:tr>
      <w:tr w:rsidR="002F796A" w:rsidRPr="00975ECC" w:rsidTr="00975ECC">
        <w:tc>
          <w:tcPr>
            <w:tcW w:w="982" w:type="dxa"/>
            <w:vMerge w:val="restart"/>
            <w:vAlign w:val="center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医</w:t>
            </w:r>
          </w:p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疗</w:t>
            </w:r>
          </w:p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机</w:t>
            </w:r>
          </w:p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《医疗机构执业许可证》（正本）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796A" w:rsidRPr="00975ECC" w:rsidTr="00975ECC">
        <w:tc>
          <w:tcPr>
            <w:tcW w:w="982" w:type="dxa"/>
            <w:vMerge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《医疗机构执业许可证》（副本）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796A" w:rsidRPr="00975ECC" w:rsidTr="00975ECC">
        <w:tc>
          <w:tcPr>
            <w:tcW w:w="982" w:type="dxa"/>
            <w:vMerge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法定代表或主要负责人身份证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796A" w:rsidRPr="00975ECC" w:rsidTr="00975ECC">
        <w:tc>
          <w:tcPr>
            <w:tcW w:w="982" w:type="dxa"/>
            <w:vMerge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《营业执照》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796A" w:rsidRPr="00975ECC" w:rsidTr="00975ECC">
        <w:tc>
          <w:tcPr>
            <w:tcW w:w="982" w:type="dxa"/>
            <w:vMerge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《组织机构代码证》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796A" w:rsidRPr="00975ECC" w:rsidTr="00975ECC">
        <w:tc>
          <w:tcPr>
            <w:tcW w:w="982" w:type="dxa"/>
            <w:vMerge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从业人员从业证照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796A" w:rsidRPr="00975ECC" w:rsidTr="00975ECC">
        <w:tc>
          <w:tcPr>
            <w:tcW w:w="982" w:type="dxa"/>
            <w:vMerge w:val="restart"/>
            <w:vAlign w:val="center"/>
          </w:tcPr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药</w:t>
            </w:r>
          </w:p>
          <w:p w:rsidR="002F796A" w:rsidRPr="00975ECC" w:rsidRDefault="002F796A" w:rsidP="00975E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《药品经营许可证》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2F796A" w:rsidRPr="00975ECC" w:rsidTr="00975ECC">
        <w:tc>
          <w:tcPr>
            <w:tcW w:w="982" w:type="dxa"/>
            <w:vMerge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《营业执照》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</w:tr>
      <w:tr w:rsidR="002F796A" w:rsidRPr="00975ECC" w:rsidTr="00975ECC">
        <w:tc>
          <w:tcPr>
            <w:tcW w:w="982" w:type="dxa"/>
            <w:vMerge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3"/>
          </w:tcPr>
          <w:p w:rsidR="002F796A" w:rsidRPr="00975ECC" w:rsidRDefault="002F796A" w:rsidP="00975EC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从业人员从业证照</w:t>
            </w:r>
          </w:p>
        </w:tc>
        <w:tc>
          <w:tcPr>
            <w:tcW w:w="82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140" w:type="dxa"/>
            <w:gridSpan w:val="2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2655" w:type="dxa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</w:tr>
      <w:tr w:rsidR="002F796A" w:rsidRPr="00975ECC" w:rsidTr="00975ECC">
        <w:trPr>
          <w:trHeight w:val="3080"/>
        </w:trPr>
        <w:tc>
          <w:tcPr>
            <w:tcW w:w="982" w:type="dxa"/>
            <w:vAlign w:val="center"/>
          </w:tcPr>
          <w:p w:rsidR="002F796A" w:rsidRPr="00975ECC" w:rsidRDefault="002F796A" w:rsidP="00975ECC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受理意见</w:t>
            </w:r>
          </w:p>
        </w:tc>
        <w:tc>
          <w:tcPr>
            <w:tcW w:w="8685" w:type="dxa"/>
            <w:gridSpan w:val="7"/>
          </w:tcPr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经查验，该医药机构所提供的原件和复印件内容和数量相符，原件</w:t>
            </w: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5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份，复印件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份。</w:t>
            </w:r>
          </w:p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受理人：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张芙蓉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科室负责人：</w:t>
            </w:r>
          </w:p>
          <w:p w:rsidR="002F796A" w:rsidRPr="00975ECC" w:rsidRDefault="002F796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2018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04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16</w:t>
            </w: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               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975EC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975ECC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2F796A" w:rsidRDefault="002F796A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注：本表一式两份，医保局和申报单位各一份。</w:t>
      </w:r>
    </w:p>
    <w:sectPr w:rsidR="002F796A" w:rsidSect="009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986303"/>
    <w:rsid w:val="002F796A"/>
    <w:rsid w:val="00411509"/>
    <w:rsid w:val="004E60B4"/>
    <w:rsid w:val="007015A6"/>
    <w:rsid w:val="00975ECC"/>
    <w:rsid w:val="00980DE5"/>
    <w:rsid w:val="009A3090"/>
    <w:rsid w:val="00D41F33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E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0DE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1F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8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69</Words>
  <Characters>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Windows User</cp:lastModifiedBy>
  <cp:revision>3</cp:revision>
  <cp:lastPrinted>2018-04-16T13:06:00Z</cp:lastPrinted>
  <dcterms:created xsi:type="dcterms:W3CDTF">2018-04-16T12:33:00Z</dcterms:created>
  <dcterms:modified xsi:type="dcterms:W3CDTF">2018-04-16T13:40:00Z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