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150866,58375,22510,163515,10367,1644,114953,159154,159214,1255,1408,82097,37803,58880,35702,3702,35700,14768,47830,35101,41077,63806,11842,126660,1804,28207,139379,136714,37804,10213,44702,106211,74166,1223,260,29603,144537,132433,1874,18703,74554,160638,1490,44022,47237,2806,101424,737,47683,1846,958,114970,25343,6085,35104,124085,55750,74870,142533,63497,152868,12488,123845,119199,122009,60203,105036,38126,44022,49013,122850,28911,130866,65747,17387,166410,952,31358,114687,823,944,932,101452,3204,1825,3075,155041,58522,759,101700,86798,119248,1202,115821,59759,49938,1215,2405,2232,10458,82153,43973,265,107426,44238,119652,1638,2581,94966,556,129876,70,66290,1856,104876,119037,134566,49936,151457,171872,28300,164564,1898,12420,21692,67579,40881,12089,28273,74885,101361,1801,30563,1256,1335,33588,14200,10152,4646,165176,74899,134061,168109,149867,132390,39103,21847,41409,112213,22509,11546,169542,64783,39271,381133,163325,109981,108625,15668,147230,60,63,23155,887,882,125562,166892,744,747,43552,2227,4265,2078,1779,11548,35137,45388,167793,1253,1265,112373,67893,163861,39247,1367,5207,49940,1841,2212,2182,1314,1236,1312,65851,139577,104543,142884,125907,2153,30332,165585,39409,152231,28667,16141,34403,64244,40989,163479,9400,16217,124894,1383,74180,24147,2070,84757,578,12503,644,380,44189,232,122311,3636,13417,115610,12260,302,60219,142709,272,25808,2015,165583,141123,154600,107396,134060,49850,25313,1239,133360,49941,49942,31440,2052,135267,95357,151434,27689,147246,2307,148288,118078,23896,23895,19226,39926,121223,39498,10518,49342,39499,2466,65673,18244,382,11122,53771,39532,141097,144855,43464,164900,108352,107994,1521,1265,60244,1197,3474,88771,47732,35834,27749,49947,39729,167792,52008,49939,19706,141609,53784,72582,163456,67962,24158,26777,160032,152970,160030,53830,159358,82530,3157,5,38114,905,55239,134386,15973,141609,105245,157471,122222,10602,1788,8425,58392,8110,253,27861,1810,105172,45173,24400,15846,2434,59120,157795,170157,166044,159779,41127,2279,65,3133,39969,515,65508,494,105905,196,49946,153881,144565,101185,127932,14521,12204,89396,16126,107319,25404,31181,437,503,28652,105006,26695,47881,9683,326,26551,356,161243,47501,134726,1136820,50165,2580,148441,163833,163243,2234,4760,103729,26748,160686,88662,10432,42908,14078,14078,29029,3052,10545,416,45064,1753,40744,1715,159020,8481,72302,114981,163501,163243,28084,87119,10637,7887,16512,3756,148800,8426,34233,13411,99279,1992,148851,29926,106918,1846,47683,131284,10968,114978,71671,147157,147955,130589,59169,159554,158569,115733,147947,1454,30333,43752,50164,101715,154201,124092,124092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F221C"/>
    <w:rsid w:val="10B3190F"/>
    <w:rsid w:val="41CF22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2018-04-01T10:15:00Z</dcterms:created>
  <dc:creator>wj</dc:creator>
  <cp:lastModifiedBy>wj</cp:lastModifiedBy>
  <dcterms:modified xsi:type="dcterms:W3CDTF">2018-04-01T13:07:37Z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