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98193,163749,163748,162574,165184,158603,162003,70746,169249,165219,159521,152931,168152,159522,155425,115433,74934,123944,62051,62986,161990,16644,157609,157611,157608,157612,143228,158603,66994,82967,53708,33709,146046,31087,161596,163617,169466,169468,169465,169464,16967,103926,103960,154089,161192,163147,163148,169465,169464,169467,103926,103960,118867,170241,170240,170420,170242,170239,170238,50180,169248,132674,99138,168345,140513,59505,134733,24135,24644,16546,42173,100136,169930,153802,153198,135024,13505,115437,75285,123152,166005,170173,168345,140513,59505,134733,24135,24644,16546,42173,10136,152786,170256,170208,170186,152725,152786,170256,170208,170186,152725,152786,170256,170208,170186,152725,152785,152741,152736,144120,122707,162794,162796,108095,152398,167809,155189,167809,155189,167807,13769,96832,154476,11015,167807,155189,167809,13769,26592,28285,166179,169049,169030,169053,169052,169043,11395,170093,170092,170095,170094,161756,162054,162888,162890,161593,161594,11016,11023,161757,169463,168344,135050,75285,46277,59494,19086,168903,151280,151263,151279,151286,151282,168520,161995,160162,168903,158953,81452,157876,157623,167441,167440,157873,169960,167442,153931,74187,164178,120533,140359,143147,120821,74462,157003,159222,158953,50219,50221,64779,118051,161930,167212,167213,168734,140408,165283,162625,131812,169236,124631,169236,131809,124621,131810,109538,115222,103867,164054,89424,169146,169145,169148,169147,159091,162154,162155,39218,9100,158569,35640,8216,169363,154732,155174,69871,94192,54752,69267,94164,132246,145734,69957,72886,143261,127434,132583,74400,169642,169368,74402,22383,169641,169364,73109,69777,70682,83148,109539,99291,99308,164381,169361,169367,62607,115218,169369,169366,169362,164053,154699,170287,170287,62663,154590,169933,169933,169932,161192,163147,163148,92205,156770,148894,143251,94186,153484,122899,165283,162625,140408,140410,143266,66897,62594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0213"/>
    <w:rsid w:val="36E018C5"/>
    <w:rsid w:val="43630213"/>
    <w:rsid w:val="588B2E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2018-04-01T09:42:00Z</dcterms:created>
  <dc:creator>wj</dc:creator>
  <cp:lastModifiedBy>wj</cp:lastModifiedBy>
  <dcterms:modified xsi:type="dcterms:W3CDTF">2018-04-01T13:08:25Z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