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李海燕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吕颖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bookmarkStart w:id="0" w:name="_GoBack"/>
      <w:bookmarkEnd w:id="0"/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5C0915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2018-03-08T06:24:53Z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