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四川太极大药房连锁有限公司锦江区柳翠路店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成都市锦江区柳翠路</w:t>
            </w:r>
            <w:r>
              <w:rPr>
                <w:rFonts w:hint="eastAsia" w:ascii="方正仿宋_GBK" w:hAnsi="宋体" w:eastAsia="方正仿宋_GBK" w:cs="宋体"/>
                <w:color w:val="000000"/>
                <w:kern w:val="2"/>
                <w:sz w:val="22"/>
                <w:szCs w:val="22"/>
                <w:lang w:val="en-US" w:eastAsia="zh-CN"/>
              </w:rPr>
              <w:t>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川CB0284472（13）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ascii="方正仿宋_GBK" w:hAnsi="宋体" w:eastAsia="方正仿宋_GBK" w:cs="宋体"/>
                <w:color w:val="000000"/>
                <w:kern w:val="2"/>
                <w:sz w:val="22"/>
                <w:szCs w:val="22"/>
              </w:rPr>
            </w:pPr>
            <w:r>
              <w:rPr>
                <w:rFonts w:hint="eastAsia" w:ascii="宋体" w:hAnsi="宋体" w:eastAsia="宋体" w:cs="宋体"/>
                <w:i w:val="0"/>
                <w:color w:val="000000"/>
                <w:kern w:val="0"/>
                <w:sz w:val="18"/>
                <w:szCs w:val="18"/>
                <w:u w:val="none"/>
                <w:lang w:val="en-US" w:eastAsia="zh-CN" w:bidi="ar"/>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生化药品，中药材，中药饮片，生物制品（不含预防性生物制品），中成药，化学药物制剂，抗生素制剂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来货票据存放凌乱</w:t>
            </w:r>
            <w:r>
              <w:rPr>
                <w:rFonts w:hint="eastAsia" w:ascii="方正仿宋_GBK" w:hAnsi="宋体" w:eastAsia="方正仿宋_GBK" w:cs="宋体"/>
                <w:color w:val="000000"/>
                <w:kern w:val="2"/>
                <w:sz w:val="22"/>
                <w:szCs w:val="22"/>
                <w:lang w:val="en-US" w:eastAsia="zh-CN"/>
              </w:rPr>
              <w:t>,</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按月按来货时间装订成册</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宋留艺</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A5012"/>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8F5316B"/>
    <w:rsid w:val="0934498C"/>
    <w:rsid w:val="0AAB0869"/>
    <w:rsid w:val="0BBF22D6"/>
    <w:rsid w:val="0D372E2B"/>
    <w:rsid w:val="0EF9433C"/>
    <w:rsid w:val="117A159C"/>
    <w:rsid w:val="11EB0D23"/>
    <w:rsid w:val="12C728CE"/>
    <w:rsid w:val="14752B61"/>
    <w:rsid w:val="1958101E"/>
    <w:rsid w:val="1AE13EA3"/>
    <w:rsid w:val="1C3228AF"/>
    <w:rsid w:val="1E161DFC"/>
    <w:rsid w:val="21E43CF7"/>
    <w:rsid w:val="2294176A"/>
    <w:rsid w:val="26F42A74"/>
    <w:rsid w:val="29421A39"/>
    <w:rsid w:val="2C8375CC"/>
    <w:rsid w:val="2E0A02CF"/>
    <w:rsid w:val="2E293F0A"/>
    <w:rsid w:val="2F061B10"/>
    <w:rsid w:val="319F6146"/>
    <w:rsid w:val="3386754F"/>
    <w:rsid w:val="36C959D3"/>
    <w:rsid w:val="370A4729"/>
    <w:rsid w:val="38FC1E90"/>
    <w:rsid w:val="40433ECD"/>
    <w:rsid w:val="40AF1B49"/>
    <w:rsid w:val="41492BBD"/>
    <w:rsid w:val="4156492C"/>
    <w:rsid w:val="41A503A7"/>
    <w:rsid w:val="483D5332"/>
    <w:rsid w:val="49FB1604"/>
    <w:rsid w:val="4DBA49ED"/>
    <w:rsid w:val="4F853E6A"/>
    <w:rsid w:val="502929DB"/>
    <w:rsid w:val="50AD0F40"/>
    <w:rsid w:val="532F2E43"/>
    <w:rsid w:val="5E3758BF"/>
    <w:rsid w:val="60887590"/>
    <w:rsid w:val="61CE0604"/>
    <w:rsid w:val="64883CE2"/>
    <w:rsid w:val="66952ECC"/>
    <w:rsid w:val="66B5194F"/>
    <w:rsid w:val="67664F73"/>
    <w:rsid w:val="683E36B5"/>
    <w:rsid w:val="695269BA"/>
    <w:rsid w:val="6F4C646A"/>
    <w:rsid w:val="6FE746A6"/>
    <w:rsid w:val="77216116"/>
    <w:rsid w:val="77BC07DA"/>
    <w:rsid w:val="77E200D7"/>
    <w:rsid w:val="78B46C7E"/>
    <w:rsid w:val="79207910"/>
    <w:rsid w:val="7AAC0B69"/>
    <w:rsid w:val="7BA57ACD"/>
    <w:rsid w:val="7D27757B"/>
    <w:rsid w:val="7DCE47B6"/>
    <w:rsid w:val="7EF01B4E"/>
    <w:rsid w:val="7FEC4D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2018-03-30T06:39:46Z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