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四川太极大药房连锁有限公司高新区新园大道药店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成都市高新区新园大道</w:t>
            </w:r>
            <w:r>
              <w:rPr>
                <w:rFonts w:hint="eastAsia" w:ascii="方正仿宋_GBK" w:hAnsi="宋体" w:eastAsia="方正仿宋_GBK" w:cs="宋体"/>
                <w:color w:val="000000"/>
                <w:kern w:val="2"/>
                <w:sz w:val="22"/>
                <w:szCs w:val="22"/>
                <w:lang w:val="en-US" w:eastAsia="zh-CN"/>
              </w:rPr>
              <w:t>220、222、224号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CB0285642（13）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cs="宋体"/>
                <w:b w:val="0"/>
                <w:bCs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：罗婷</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D186FAC"/>
    <w:rsid w:val="11EB0D23"/>
    <w:rsid w:val="12C728CE"/>
    <w:rsid w:val="14752B61"/>
    <w:rsid w:val="1958101E"/>
    <w:rsid w:val="1C3228AF"/>
    <w:rsid w:val="1E161DFC"/>
    <w:rsid w:val="21E43CF7"/>
    <w:rsid w:val="2294176A"/>
    <w:rsid w:val="24B54223"/>
    <w:rsid w:val="29421A39"/>
    <w:rsid w:val="2C8375CC"/>
    <w:rsid w:val="2E0A02CF"/>
    <w:rsid w:val="2E293F0A"/>
    <w:rsid w:val="2E3F4FA8"/>
    <w:rsid w:val="2F061B10"/>
    <w:rsid w:val="2FF26BDA"/>
    <w:rsid w:val="319F6146"/>
    <w:rsid w:val="36C959D3"/>
    <w:rsid w:val="3AEC48A5"/>
    <w:rsid w:val="40433ECD"/>
    <w:rsid w:val="4156492C"/>
    <w:rsid w:val="41A503A7"/>
    <w:rsid w:val="41AB1AD0"/>
    <w:rsid w:val="483D5332"/>
    <w:rsid w:val="49FB1604"/>
    <w:rsid w:val="4F853E6A"/>
    <w:rsid w:val="542E6CEC"/>
    <w:rsid w:val="56AC3536"/>
    <w:rsid w:val="56D50A02"/>
    <w:rsid w:val="5E3758BF"/>
    <w:rsid w:val="60887590"/>
    <w:rsid w:val="61975014"/>
    <w:rsid w:val="63087FD1"/>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2018-03-30T03:19:54Z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