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四川太极大药房连锁有限公司水杉街药店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成都市锦江区水杉街521,523号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川CB0284474(13)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黄玲</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15002818839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生化药品，中药材，中药饮片，生物制品（不含预防性生物制品)中成药，化学制剂，抗生素制剂。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是，有发票，帐货一致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是，按要求陈列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是，有处方或远程处方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胡光宾</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E47714"/>
    <w:rsid w:val="00F31D4C"/>
    <w:rsid w:val="00F42075"/>
    <w:rsid w:val="00F6429A"/>
    <w:rsid w:val="00F932BE"/>
    <w:rsid w:val="00FD3BBA"/>
    <w:rsid w:val="00FD5BB6"/>
    <w:rsid w:val="00FF3A74"/>
    <w:rsid w:val="050D07E5"/>
    <w:rsid w:val="06AF0871"/>
    <w:rsid w:val="071B7918"/>
    <w:rsid w:val="0934498C"/>
    <w:rsid w:val="11EB0D23"/>
    <w:rsid w:val="12C728CE"/>
    <w:rsid w:val="14752B61"/>
    <w:rsid w:val="15601C4A"/>
    <w:rsid w:val="15A546F4"/>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Lenovo</cp:lastModifiedBy>
  <cp:lastPrinted>2018-03-16T11:49:00Z</cp:lastPrinted>
  <dcterms:modified xsi:type="dcterms:W3CDTF">2018-03-27T08:12:28Z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