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品牌月品种任务完成，一项未完成扣2分。5分封顶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曹春燕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罗丽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品牌月品种任务完成，一项未完成扣2分。5分封顶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曹春燕</w:t>
      </w:r>
      <w: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邓红梅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会员新增任务完成，完成率差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1%扣一分，以此类推！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门店品牌月品种未完成，未完成一项扣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（下滑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E021B97"/>
    <w:rsid w:val="2F312134"/>
    <w:rsid w:val="2F3574B8"/>
    <w:rsid w:val="32B02F16"/>
    <w:rsid w:val="336377E4"/>
    <w:rsid w:val="34C04E04"/>
    <w:rsid w:val="383E2F45"/>
    <w:rsid w:val="39A17C83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得过且过</cp:lastModifiedBy>
  <dcterms:modified xsi:type="dcterms:W3CDTF">2018-03-27T03:01:28Z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