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bookmarkStart w:id="0" w:name="_GoBack"/>
      <w:bookmarkEnd w:id="0"/>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太极大药房连锁有限公司</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成都高新区土龙路</w:t>
            </w:r>
            <w:r>
              <w:rPr>
                <w:rFonts w:hint="eastAsia" w:ascii="方正仿宋_GBK" w:hAnsi="宋体" w:eastAsia="方正仿宋_GBK" w:cs="宋体"/>
                <w:color w:val="000000"/>
                <w:kern w:val="2"/>
                <w:sz w:val="22"/>
                <w:szCs w:val="22"/>
                <w:lang w:val="en-US" w:eastAsia="zh-CN"/>
              </w:rPr>
              <w:t>198、200号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川CB0285644（13）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黄玲</w:t>
            </w:r>
          </w:p>
          <w:p>
            <w:pPr>
              <w:keepNext w:val="0"/>
              <w:keepLines w:val="0"/>
              <w:widowControl/>
              <w:suppressLineNumbers w:val="0"/>
              <w:jc w:val="both"/>
              <w:textAlignment w:val="center"/>
              <w:rPr>
                <w:rFonts w:hint="eastAsia" w:ascii="方正仿宋_GBK" w:hAnsi="宋体" w:eastAsia="方正仿宋_GBK" w:cs="宋体"/>
                <w:color w:val="000000"/>
                <w:kern w:val="2"/>
                <w:sz w:val="22"/>
                <w:szCs w:val="22"/>
                <w:lang w:eastAsia="zh-CN"/>
              </w:rPr>
            </w:pPr>
            <w:r>
              <w:rPr>
                <w:rFonts w:hint="eastAsia" w:ascii="宋体" w:hAnsi="宋体" w:eastAsia="宋体" w:cs="宋体"/>
                <w:i w:val="0"/>
                <w:color w:val="000000"/>
                <w:kern w:val="0"/>
                <w:sz w:val="18"/>
                <w:szCs w:val="18"/>
                <w:u w:val="none"/>
                <w:lang w:val="en-US" w:eastAsia="zh-CN" w:bidi="ar"/>
              </w:rPr>
              <w:t>15002818839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宋体" w:hAnsi="宋体" w:eastAsia="宋体" w:cs="宋体"/>
                <w:sz w:val="24"/>
                <w:szCs w:val="24"/>
                <w:highlight w:val="none"/>
                <w:lang w:eastAsia="zh-CN"/>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w:t>
            </w:r>
            <w:r>
              <w:rPr>
                <w:rFonts w:hint="eastAsia" w:ascii="宋体" w:hAnsi="宋体" w:eastAsia="宋体" w:cs="宋体"/>
                <w:b w:val="0"/>
                <w:i w:val="0"/>
                <w:caps w:val="0"/>
                <w:color w:val="000000"/>
                <w:spacing w:val="0"/>
                <w:sz w:val="24"/>
                <w:szCs w:val="24"/>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eastAsia="zh-CN"/>
              </w:rPr>
              <w:t>刘新</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30</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30</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C3228AF"/>
    <w:rsid w:val="1E161DFC"/>
    <w:rsid w:val="21E43CF7"/>
    <w:rsid w:val="2294176A"/>
    <w:rsid w:val="24B54223"/>
    <w:rsid w:val="29421A39"/>
    <w:rsid w:val="2C8375CC"/>
    <w:rsid w:val="2DE953CE"/>
    <w:rsid w:val="2E0A02CF"/>
    <w:rsid w:val="2E293F0A"/>
    <w:rsid w:val="2F061B10"/>
    <w:rsid w:val="319F6146"/>
    <w:rsid w:val="32AB6C1B"/>
    <w:rsid w:val="36C959D3"/>
    <w:rsid w:val="3AEC48A5"/>
    <w:rsid w:val="40433ECD"/>
    <w:rsid w:val="4156492C"/>
    <w:rsid w:val="41A503A7"/>
    <w:rsid w:val="483D5332"/>
    <w:rsid w:val="49FB1604"/>
    <w:rsid w:val="4F853E6A"/>
    <w:rsid w:val="542E6CEC"/>
    <w:rsid w:val="5E3758BF"/>
    <w:rsid w:val="60887590"/>
    <w:rsid w:val="61975014"/>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wj</cp:lastModifiedBy>
  <cp:lastPrinted>2018-03-16T11:49:00Z</cp:lastPrinted>
  <dcterms:modified xsi:type="dcterms:W3CDTF">2018-03-26T09:12:42Z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