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品牌月活动品种个人任务完成！一项未达到，扣除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分，合计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分！（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黄娟</w:t>
      </w:r>
      <w:r>
        <w:rPr>
          <w:rFonts w:hint="eastAsia"/>
          <w:lang w:val="en-US" w:eastAsia="zh-CN"/>
        </w:rPr>
        <w:t xml:space="preserve">    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任嘉欣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bookmarkStart w:id="0" w:name="_GoBack"/>
      <w:bookmarkEnd w:id="0"/>
    </w:p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AF1D3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623601E"/>
    <w:rsid w:val="06AB1AD2"/>
    <w:rsid w:val="09852619"/>
    <w:rsid w:val="0B0E4285"/>
    <w:rsid w:val="0BCC27E0"/>
    <w:rsid w:val="0BE73398"/>
    <w:rsid w:val="11A550CF"/>
    <w:rsid w:val="14396991"/>
    <w:rsid w:val="154410F5"/>
    <w:rsid w:val="18CB371B"/>
    <w:rsid w:val="191244B8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18D21A7"/>
    <w:rsid w:val="32B02F16"/>
    <w:rsid w:val="336377E4"/>
    <w:rsid w:val="34C04E04"/>
    <w:rsid w:val="35E02137"/>
    <w:rsid w:val="39661C1D"/>
    <w:rsid w:val="3FEF1E6C"/>
    <w:rsid w:val="41D56518"/>
    <w:rsid w:val="436324E0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953135A"/>
    <w:rsid w:val="5D324B77"/>
    <w:rsid w:val="5EF9133E"/>
    <w:rsid w:val="5FBF6C65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9C638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2018-03-26T04:04:40Z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