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单菊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E9C4E8D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2018-03-26T03:24:04Z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