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陈志勇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7A816FB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D44916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2001-12-31T19:12:47Z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