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余梦思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8212B90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2018-03-26T02:39:37Z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