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谯红利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719755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2018-03-26T02:47:09Z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