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83F89" w:rsidRPr="00B805A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83F89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283F89" w:rsidRPr="00B805A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83F89" w:rsidRDefault="00283F89" w:rsidP="00283F89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朱春梅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89</w:t>
            </w:r>
          </w:p>
        </w:tc>
      </w:tr>
      <w:tr w:rsidR="00283F89" w:rsidRPr="00B805A1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83F89" w:rsidRPr="00B805A1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83F89" w:rsidRPr="00B805A1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83F89" w:rsidRPr="00B805A1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83F89" w:rsidRPr="00B805A1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83F89" w:rsidRPr="00B805A1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83F89" w:rsidRPr="00B805A1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83F89" w:rsidRPr="00B805A1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83F89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83F89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83F89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83F89" w:rsidRPr="00534D7B" w:rsidRDefault="00283F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9" w:rsidRPr="00534D7B" w:rsidRDefault="00283F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9" w:rsidRPr="00534D7B" w:rsidRDefault="00283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83F89" w:rsidRPr="00B805A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F89" w:rsidRPr="00534D7B" w:rsidRDefault="00283F8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283F89" w:rsidRPr="00B805A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89" w:rsidRPr="00534D7B" w:rsidRDefault="00283F89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83F89" w:rsidRPr="00534D7B" w:rsidRDefault="00283F89">
      <w:pPr>
        <w:rPr>
          <w:b/>
          <w:szCs w:val="21"/>
        </w:rPr>
      </w:pPr>
    </w:p>
    <w:sectPr w:rsidR="00283F89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89" w:rsidRDefault="00283F89" w:rsidP="00534D7B">
      <w:r>
        <w:separator/>
      </w:r>
    </w:p>
  </w:endnote>
  <w:endnote w:type="continuationSeparator" w:id="1">
    <w:p w:rsidR="00283F89" w:rsidRDefault="00283F89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89" w:rsidRDefault="00283F89" w:rsidP="00534D7B">
      <w:r>
        <w:separator/>
      </w:r>
    </w:p>
  </w:footnote>
  <w:footnote w:type="continuationSeparator" w:id="1">
    <w:p w:rsidR="00283F89" w:rsidRDefault="00283F89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1F7144"/>
    <w:rsid w:val="002366D4"/>
    <w:rsid w:val="00283F89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7C48FC"/>
    <w:rsid w:val="007D7FDC"/>
    <w:rsid w:val="00842864"/>
    <w:rsid w:val="00AE650B"/>
    <w:rsid w:val="00B805A1"/>
    <w:rsid w:val="00C42C42"/>
    <w:rsid w:val="00C44665"/>
    <w:rsid w:val="00C82A72"/>
    <w:rsid w:val="00EC1428"/>
    <w:rsid w:val="00ED23C3"/>
    <w:rsid w:val="00F64393"/>
    <w:rsid w:val="00FE351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2018年3月员工绩效考核表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2018-03-26T02:31:00Z</dcterms:created>
  <dcterms:modified xsi:type="dcterms:W3CDTF">2018-03-26T02:31:00Z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