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C0D7C" w:rsidRPr="00B805A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C0D7C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8C0D7C" w:rsidRPr="00B805A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C0D7C" w:rsidRDefault="008C0D7C" w:rsidP="008C0D7C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88</w:t>
            </w:r>
          </w:p>
        </w:tc>
      </w:tr>
      <w:tr w:rsidR="008C0D7C" w:rsidRPr="00B805A1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C0D7C" w:rsidRPr="00B805A1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C0D7C" w:rsidRPr="00B805A1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C0D7C" w:rsidRPr="00B805A1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C0D7C" w:rsidRPr="00B805A1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C0D7C" w:rsidRPr="00B805A1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C0D7C" w:rsidRPr="00B805A1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C0D7C" w:rsidRPr="00B805A1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0D7C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0D7C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0D7C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C0D7C" w:rsidRPr="00534D7B" w:rsidRDefault="008C0D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7C" w:rsidRPr="00534D7B" w:rsidRDefault="008C0D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7C" w:rsidRPr="00534D7B" w:rsidRDefault="008C0D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C0D7C" w:rsidRPr="00B805A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7C" w:rsidRPr="00534D7B" w:rsidRDefault="008C0D7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8C0D7C" w:rsidRPr="00B805A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7C" w:rsidRPr="00534D7B" w:rsidRDefault="008C0D7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C0D7C" w:rsidRPr="00534D7B" w:rsidRDefault="008C0D7C">
      <w:pPr>
        <w:rPr>
          <w:b/>
          <w:szCs w:val="21"/>
        </w:rPr>
      </w:pPr>
    </w:p>
    <w:sectPr w:rsidR="008C0D7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7C" w:rsidRDefault="008C0D7C" w:rsidP="00534D7B">
      <w:r>
        <w:separator/>
      </w:r>
    </w:p>
  </w:endnote>
  <w:endnote w:type="continuationSeparator" w:id="1">
    <w:p w:rsidR="008C0D7C" w:rsidRDefault="008C0D7C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7C" w:rsidRDefault="008C0D7C" w:rsidP="00534D7B">
      <w:r>
        <w:separator/>
      </w:r>
    </w:p>
  </w:footnote>
  <w:footnote w:type="continuationSeparator" w:id="1">
    <w:p w:rsidR="008C0D7C" w:rsidRDefault="008C0D7C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08405F"/>
    <w:rsid w:val="000A3FBE"/>
    <w:rsid w:val="00133B03"/>
    <w:rsid w:val="001F7144"/>
    <w:rsid w:val="002366D4"/>
    <w:rsid w:val="00324C1A"/>
    <w:rsid w:val="0035456F"/>
    <w:rsid w:val="00401D82"/>
    <w:rsid w:val="00407C39"/>
    <w:rsid w:val="00424DF0"/>
    <w:rsid w:val="004F0C93"/>
    <w:rsid w:val="004F1BA8"/>
    <w:rsid w:val="00507F6C"/>
    <w:rsid w:val="00534D7B"/>
    <w:rsid w:val="00557194"/>
    <w:rsid w:val="005F77D5"/>
    <w:rsid w:val="006E396F"/>
    <w:rsid w:val="006F3C0A"/>
    <w:rsid w:val="006F563F"/>
    <w:rsid w:val="007026CF"/>
    <w:rsid w:val="007C48FC"/>
    <w:rsid w:val="007D7FDC"/>
    <w:rsid w:val="007E20A6"/>
    <w:rsid w:val="00842864"/>
    <w:rsid w:val="008C0D7C"/>
    <w:rsid w:val="00902CBD"/>
    <w:rsid w:val="00AE650B"/>
    <w:rsid w:val="00AE7241"/>
    <w:rsid w:val="00B11309"/>
    <w:rsid w:val="00B805A1"/>
    <w:rsid w:val="00BA5802"/>
    <w:rsid w:val="00C42C42"/>
    <w:rsid w:val="00C44665"/>
    <w:rsid w:val="00C82A72"/>
    <w:rsid w:val="00EC1428"/>
    <w:rsid w:val="00ED23C3"/>
    <w:rsid w:val="00F64393"/>
    <w:rsid w:val="00FE351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153</Words>
  <Characters>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2018年3月员工绩效考核表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2018-03-26T02:35:00Z</dcterms:created>
  <dcterms:modified xsi:type="dcterms:W3CDTF">2018-03-26T02:35:00Z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