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品牌月活动品种个人任务完成！一项未达到，扣除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分，合计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分！（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68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        黄玲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许巧丽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35706140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0</TotalTime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小太阳</cp:lastModifiedBy>
  <dcterms:modified xsi:type="dcterms:W3CDTF">2018-03-26T02:05:13Z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