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赵君兰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9B558E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2018-03-26T01:48:36Z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