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赵君兰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9B558E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15A69E7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91032D5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2018-03-26T01:50:59Z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