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被考评人：黄天平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9852619"/>
    <w:rsid w:val="0B0E4285"/>
    <w:rsid w:val="0E522E0D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43B15793"/>
    <w:rsid w:val="44425A58"/>
    <w:rsid w:val="46EC63E9"/>
    <w:rsid w:val="4C817012"/>
    <w:rsid w:val="51BB11A6"/>
    <w:rsid w:val="533A5A7C"/>
    <w:rsid w:val="574C2904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2018-03-25T08:36:28Z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