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:罗丹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17577B5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149A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2018-03-25T07:44:59Z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