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3DE2E8E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066F67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007F20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149A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2018-03-25T07:41:44Z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