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149A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2018-03-25T07:27:01Z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