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四川太极大药房连锁有限公司成华区二环路北四段药店</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成都市二环路北四段九号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川CB0284831（13）</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shd w:val="clear" w:color="auto" w:fill="FFFFFF"/>
            <w:vAlign w:val="center"/>
          </w:tcPr>
          <w:p>
            <w:pPr>
              <w:keepNext w:val="0"/>
              <w:keepLines w:val="0"/>
              <w:widowControl/>
              <w:suppressLineNumbers w:val="0"/>
              <w:jc w:val="both"/>
              <w:textAlignment w:val="center"/>
              <w:rPr>
                <w:rFonts w:hint="eastAsia" w:ascii="方正仿宋_GBK" w:hAnsi="宋体" w:eastAsia="方正仿宋_GBK" w:cs="宋体"/>
                <w:color w:val="000000"/>
                <w:kern w:val="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shd w:val="clear" w:color="auto" w:fill="FFFFFF"/>
            <w:vAlign w:val="center"/>
          </w:tcPr>
          <w:p>
            <w:pPr>
              <w:keepNext w:val="0"/>
              <w:keepLines w:val="0"/>
              <w:widowControl/>
              <w:suppressLineNumbers w:val="0"/>
              <w:jc w:val="center"/>
              <w:textAlignment w:val="center"/>
              <w:rPr>
                <w:rFonts w:ascii="方正仿宋_GBK" w:hAnsi="宋体" w:eastAsia="方正仿宋_GBK" w:cs="宋体"/>
                <w:color w:val="000000"/>
                <w:kern w:val="2"/>
                <w:sz w:val="22"/>
                <w:szCs w:val="22"/>
              </w:rPr>
            </w:pPr>
            <w:r>
              <w:rPr>
                <w:rFonts w:hint="eastAsia" w:ascii="宋体" w:hAnsi="宋体" w:eastAsia="宋体" w:cs="宋体"/>
                <w:i w:val="0"/>
                <w:color w:val="000000"/>
                <w:kern w:val="0"/>
                <w:sz w:val="18"/>
                <w:szCs w:val="18"/>
                <w:u w:val="none"/>
                <w:lang w:val="en-US" w:eastAsia="zh-CN" w:bidi="ar"/>
              </w:rPr>
              <w:t>李坚  13980680653</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谭莉杨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生化药品，中药材，中药饮片，生物制品（不含预防性生物制品），中成药，化学药物制剂，抗生素制剂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来货票据存放凌乱</w:t>
            </w:r>
            <w:r>
              <w:rPr>
                <w:rFonts w:hint="eastAsia" w:ascii="方正仿宋_GBK" w:hAnsi="宋体" w:eastAsia="方正仿宋_GBK" w:cs="宋体"/>
                <w:color w:val="000000"/>
                <w:kern w:val="2"/>
                <w:sz w:val="22"/>
                <w:szCs w:val="22"/>
                <w:lang w:val="en-US" w:eastAsia="zh-CN"/>
              </w:rPr>
              <w:t>,</w:t>
            </w: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按月按来货时间装订成册</w:t>
            </w: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eastAsia="zh-CN"/>
              </w:rPr>
              <w:t>高文棋</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25</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bookmarkStart w:id="0" w:name="_GoBack"/>
            <w:bookmarkEnd w:id="0"/>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099C"/>
    <w:rsid w:val="000533D3"/>
    <w:rsid w:val="00092496"/>
    <w:rsid w:val="000E6C16"/>
    <w:rsid w:val="000E7D12"/>
    <w:rsid w:val="00137A4E"/>
    <w:rsid w:val="00150FE3"/>
    <w:rsid w:val="00151F28"/>
    <w:rsid w:val="00181B09"/>
    <w:rsid w:val="001A5012"/>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71B7918"/>
    <w:rsid w:val="08F5316B"/>
    <w:rsid w:val="0934498C"/>
    <w:rsid w:val="0AAB0869"/>
    <w:rsid w:val="0BBF22D6"/>
    <w:rsid w:val="0D372E2B"/>
    <w:rsid w:val="0EF9433C"/>
    <w:rsid w:val="117A159C"/>
    <w:rsid w:val="11EB0D23"/>
    <w:rsid w:val="12C728CE"/>
    <w:rsid w:val="13ED73E6"/>
    <w:rsid w:val="14752B61"/>
    <w:rsid w:val="1958101E"/>
    <w:rsid w:val="1C3228AF"/>
    <w:rsid w:val="1E161DFC"/>
    <w:rsid w:val="21E43CF7"/>
    <w:rsid w:val="2294176A"/>
    <w:rsid w:val="23EC75BB"/>
    <w:rsid w:val="26F42A74"/>
    <w:rsid w:val="29421A39"/>
    <w:rsid w:val="2C8375CC"/>
    <w:rsid w:val="2E0A02CF"/>
    <w:rsid w:val="2E293F0A"/>
    <w:rsid w:val="2E9A6DB6"/>
    <w:rsid w:val="2F061B10"/>
    <w:rsid w:val="319F6146"/>
    <w:rsid w:val="3386754F"/>
    <w:rsid w:val="36C959D3"/>
    <w:rsid w:val="370A4729"/>
    <w:rsid w:val="38FC1E90"/>
    <w:rsid w:val="40433ECD"/>
    <w:rsid w:val="40AF1B49"/>
    <w:rsid w:val="41492BBD"/>
    <w:rsid w:val="4156492C"/>
    <w:rsid w:val="41A503A7"/>
    <w:rsid w:val="483D5332"/>
    <w:rsid w:val="49FB1604"/>
    <w:rsid w:val="4DBA49ED"/>
    <w:rsid w:val="4F853E6A"/>
    <w:rsid w:val="502929DB"/>
    <w:rsid w:val="50AD0F40"/>
    <w:rsid w:val="532F2E43"/>
    <w:rsid w:val="5E3758BF"/>
    <w:rsid w:val="60887590"/>
    <w:rsid w:val="61CE0604"/>
    <w:rsid w:val="64883CE2"/>
    <w:rsid w:val="66952ECC"/>
    <w:rsid w:val="66B5194F"/>
    <w:rsid w:val="67664F73"/>
    <w:rsid w:val="683E36B5"/>
    <w:rsid w:val="695269BA"/>
    <w:rsid w:val="6F4C646A"/>
    <w:rsid w:val="6FE746A6"/>
    <w:rsid w:val="77216116"/>
    <w:rsid w:val="77BC07DA"/>
    <w:rsid w:val="77E200D7"/>
    <w:rsid w:val="78B46C7E"/>
    <w:rsid w:val="79207910"/>
    <w:rsid w:val="7AAC0B69"/>
    <w:rsid w:val="7BA57ACD"/>
    <w:rsid w:val="7D27757B"/>
    <w:rsid w:val="7DCE47B6"/>
    <w:rsid w:val="7EF01B4E"/>
    <w:rsid w:val="7FEC4DE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2018-03-25T07:14:06Z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