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5A6A16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CB834AC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B1620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F35884"/>
    <w:rsid w:val="3371758F"/>
    <w:rsid w:val="33CD1595"/>
    <w:rsid w:val="33F55F3E"/>
    <w:rsid w:val="33FC23F3"/>
    <w:rsid w:val="35E47800"/>
    <w:rsid w:val="362804AF"/>
    <w:rsid w:val="36A505E2"/>
    <w:rsid w:val="36EF7754"/>
    <w:rsid w:val="386D0155"/>
    <w:rsid w:val="38C92E35"/>
    <w:rsid w:val="3926085C"/>
    <w:rsid w:val="3937551A"/>
    <w:rsid w:val="39C97970"/>
    <w:rsid w:val="3A394A13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1CD0302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445EE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1F66F36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276F6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294E8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023AF2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434918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2018-03-25T07:07:59Z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