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四川太极大药房连锁有限公司金牛区黄苑东街药店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w:t>
            </w:r>
            <w:r>
              <w:rPr>
                <w:rFonts w:hint="eastAsia" w:ascii="方正仿宋_GBK" w:hAnsi="宋体" w:eastAsia="方正仿宋_GBK" w:cs="宋体"/>
                <w:color w:val="000000"/>
                <w:kern w:val="2"/>
                <w:sz w:val="22"/>
                <w:szCs w:val="22"/>
                <w:lang w:val="en-US" w:eastAsia="zh-CN"/>
              </w:rPr>
              <w:t>金牛区黄苑东街1号附10，11号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川CB0283705（13）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shd w:val="clear" w:color="auto" w:fill="FFFFFF"/>
            <w:vAlign w:val="center"/>
          </w:tcPr>
          <w:p>
            <w:pPr>
              <w:keepNext w:val="0"/>
              <w:keepLines w:val="0"/>
              <w:widowControl/>
              <w:suppressLineNumbers w:val="0"/>
              <w:jc w:val="both"/>
              <w:textAlignment w:val="center"/>
              <w:rPr>
                <w:rFonts w:hint="eastAsia" w:ascii="方正仿宋_GBK" w:hAnsi="宋体" w:eastAsia="方正仿宋_GBK" w:cs="宋体"/>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shd w:val="clear" w:color="auto" w:fill="FFFFFF"/>
            <w:vAlign w:val="center"/>
          </w:tcPr>
          <w:p>
            <w:pPr>
              <w:keepNext w:val="0"/>
              <w:keepLines w:val="0"/>
              <w:widowControl/>
              <w:suppressLineNumbers w:val="0"/>
              <w:jc w:val="center"/>
              <w:textAlignment w:val="center"/>
              <w:rPr>
                <w:rFonts w:ascii="方正仿宋_GBK" w:hAnsi="宋体" w:eastAsia="方正仿宋_GBK" w:cs="宋体"/>
                <w:color w:val="000000"/>
                <w:kern w:val="2"/>
                <w:sz w:val="22"/>
                <w:szCs w:val="22"/>
              </w:rPr>
            </w:pPr>
            <w:r>
              <w:rPr>
                <w:rFonts w:hint="eastAsia" w:ascii="宋体" w:hAnsi="宋体" w:eastAsia="宋体" w:cs="宋体"/>
                <w:i w:val="0"/>
                <w:color w:val="000000"/>
                <w:kern w:val="0"/>
                <w:sz w:val="18"/>
                <w:szCs w:val="18"/>
                <w:u w:val="none"/>
                <w:lang w:val="en-US" w:eastAsia="zh-CN" w:bidi="ar"/>
              </w:rPr>
              <w:t>李坚  13980680653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谭莉杨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生化药品，中药材，中药饮片，生物制品（不含预防性生物制品），中成药，化学药物制剂，抗生素制剂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公司统一配送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公司统一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有专用设备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来货票据存放凌乱</w:t>
            </w:r>
            <w:r>
              <w:rPr>
                <w:rFonts w:hint="eastAsia" w:ascii="方正仿宋_GBK" w:hAnsi="宋体" w:eastAsia="方正仿宋_GBK" w:cs="宋体"/>
                <w:color w:val="000000"/>
                <w:kern w:val="2"/>
                <w:sz w:val="22"/>
                <w:szCs w:val="22"/>
                <w:lang w:val="en-US" w:eastAsia="zh-CN"/>
              </w:rPr>
              <w:t>,有2个月未装订成册</w:t>
            </w: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按月按来货时间装订成册，</w:t>
            </w:r>
            <w:r>
              <w:rPr>
                <w:rFonts w:hint="eastAsia" w:ascii="方正仿宋_GBK" w:hAnsi="宋体" w:eastAsia="方正仿宋_GBK" w:cs="宋体"/>
                <w:color w:val="000000"/>
                <w:kern w:val="2"/>
                <w:sz w:val="22"/>
                <w:szCs w:val="22"/>
                <w:lang w:val="en-US" w:eastAsia="zh-CN"/>
              </w:rPr>
              <w:t>外加封面</w:t>
            </w: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李秀芳</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25</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A5012"/>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8F5316B"/>
    <w:rsid w:val="0934498C"/>
    <w:rsid w:val="0AAB0869"/>
    <w:rsid w:val="0BBF22D6"/>
    <w:rsid w:val="0D372E2B"/>
    <w:rsid w:val="0EF9433C"/>
    <w:rsid w:val="117A159C"/>
    <w:rsid w:val="11EB0D23"/>
    <w:rsid w:val="12C728CE"/>
    <w:rsid w:val="14752B61"/>
    <w:rsid w:val="152C2A4B"/>
    <w:rsid w:val="1958101E"/>
    <w:rsid w:val="1C3228AF"/>
    <w:rsid w:val="1E161DFC"/>
    <w:rsid w:val="21E43CF7"/>
    <w:rsid w:val="2294176A"/>
    <w:rsid w:val="26F42A74"/>
    <w:rsid w:val="29421A39"/>
    <w:rsid w:val="2C8375CC"/>
    <w:rsid w:val="2E0A02CF"/>
    <w:rsid w:val="2E293F0A"/>
    <w:rsid w:val="2F061B10"/>
    <w:rsid w:val="319F6146"/>
    <w:rsid w:val="3386754F"/>
    <w:rsid w:val="36C959D3"/>
    <w:rsid w:val="370A4729"/>
    <w:rsid w:val="38FC1E90"/>
    <w:rsid w:val="40433ECD"/>
    <w:rsid w:val="40AF1B49"/>
    <w:rsid w:val="41492BBD"/>
    <w:rsid w:val="4156492C"/>
    <w:rsid w:val="41A503A7"/>
    <w:rsid w:val="43662622"/>
    <w:rsid w:val="483D5332"/>
    <w:rsid w:val="49FB1604"/>
    <w:rsid w:val="4CE60376"/>
    <w:rsid w:val="4DBA49ED"/>
    <w:rsid w:val="4F853E6A"/>
    <w:rsid w:val="502929DB"/>
    <w:rsid w:val="50AD0F40"/>
    <w:rsid w:val="532F2E43"/>
    <w:rsid w:val="5E3758BF"/>
    <w:rsid w:val="60887590"/>
    <w:rsid w:val="61CE0604"/>
    <w:rsid w:val="64883CE2"/>
    <w:rsid w:val="66952ECC"/>
    <w:rsid w:val="66B5194F"/>
    <w:rsid w:val="67664F73"/>
    <w:rsid w:val="683E36B5"/>
    <w:rsid w:val="695269BA"/>
    <w:rsid w:val="6F4C646A"/>
    <w:rsid w:val="6FE746A6"/>
    <w:rsid w:val="77216116"/>
    <w:rsid w:val="77BC07DA"/>
    <w:rsid w:val="77E200D7"/>
    <w:rsid w:val="78662F2E"/>
    <w:rsid w:val="78B46C7E"/>
    <w:rsid w:val="79207910"/>
    <w:rsid w:val="7AAC0B69"/>
    <w:rsid w:val="7BA57ACD"/>
    <w:rsid w:val="7D27757B"/>
    <w:rsid w:val="7DCE47B6"/>
    <w:rsid w:val="7EF01B4E"/>
    <w:rsid w:val="7FEC4D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2018-03-25T07:02:02Z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