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1B31A6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2018-03-25T06:54:22Z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