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江月红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彭燕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8.3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2103ED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1B58E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2F257B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2018-03-25T07:03:12Z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