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4A6676C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89B095D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2018-03-25T06:59:23Z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