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四川太极大药房连锁有限公司金牛区黄苑东街药店</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成都市</w:t>
            </w:r>
            <w:r>
              <w:rPr>
                <w:rFonts w:hint="eastAsia" w:ascii="方正仿宋_GBK" w:hAnsi="宋体" w:eastAsia="方正仿宋_GBK" w:cs="宋体"/>
                <w:color w:val="000000"/>
                <w:kern w:val="2"/>
                <w:sz w:val="22"/>
                <w:szCs w:val="22"/>
                <w:lang w:val="en-US" w:eastAsia="zh-CN"/>
              </w:rPr>
              <w:t>金牛区黄苑东街1号附10，11号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川CB0283705（13）</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shd w:val="clear" w:color="auto" w:fill="FFFFFF"/>
            <w:vAlign w:val="center"/>
          </w:tcPr>
          <w:p>
            <w:pPr>
              <w:keepNext w:val="0"/>
              <w:keepLines w:val="0"/>
              <w:widowControl/>
              <w:suppressLineNumbers w:val="0"/>
              <w:jc w:val="both"/>
              <w:textAlignment w:val="center"/>
              <w:rPr>
                <w:rFonts w:hint="eastAsia" w:ascii="方正仿宋_GBK" w:hAnsi="宋体" w:eastAsia="方正仿宋_GBK" w:cs="宋体"/>
                <w:color w:val="000000"/>
                <w:kern w:val="2"/>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shd w:val="clear" w:color="auto" w:fill="FFFFFF"/>
            <w:vAlign w:val="center"/>
          </w:tcPr>
          <w:p>
            <w:pPr>
              <w:keepNext w:val="0"/>
              <w:keepLines w:val="0"/>
              <w:widowControl/>
              <w:suppressLineNumbers w:val="0"/>
              <w:jc w:val="center"/>
              <w:textAlignment w:val="center"/>
              <w:rPr>
                <w:rFonts w:ascii="方正仿宋_GBK" w:hAnsi="宋体" w:eastAsia="方正仿宋_GBK" w:cs="宋体"/>
                <w:color w:val="000000"/>
                <w:kern w:val="2"/>
                <w:sz w:val="22"/>
                <w:szCs w:val="22"/>
              </w:rPr>
            </w:pPr>
            <w:r>
              <w:rPr>
                <w:rFonts w:hint="eastAsia" w:ascii="宋体" w:hAnsi="宋体" w:eastAsia="宋体" w:cs="宋体"/>
                <w:i w:val="0"/>
                <w:color w:val="000000"/>
                <w:kern w:val="0"/>
                <w:sz w:val="18"/>
                <w:szCs w:val="18"/>
                <w:u w:val="none"/>
                <w:lang w:val="en-US" w:eastAsia="zh-CN" w:bidi="ar"/>
              </w:rPr>
              <w:t>李坚  13980680653</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谭莉杨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生化药品，中药材，中药饮片，生物制品（不含预防性生物制品），中成药，化学药物制剂，抗生素制剂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来货票据存放凌乱</w:t>
            </w:r>
            <w:r>
              <w:rPr>
                <w:rFonts w:hint="eastAsia" w:ascii="方正仿宋_GBK" w:hAnsi="宋体" w:eastAsia="方正仿宋_GBK" w:cs="宋体"/>
                <w:color w:val="000000"/>
                <w:kern w:val="2"/>
                <w:sz w:val="22"/>
                <w:szCs w:val="22"/>
                <w:lang w:val="en-US" w:eastAsia="zh-CN"/>
              </w:rPr>
              <w:t>,有2</w:t>
            </w:r>
            <w:bookmarkStart w:id="0" w:name="_GoBack"/>
            <w:bookmarkEnd w:id="0"/>
            <w:r>
              <w:rPr>
                <w:rFonts w:hint="eastAsia" w:ascii="方正仿宋_GBK" w:hAnsi="宋体" w:eastAsia="方正仿宋_GBK" w:cs="宋体"/>
                <w:color w:val="000000"/>
                <w:kern w:val="2"/>
                <w:sz w:val="22"/>
                <w:szCs w:val="22"/>
                <w:lang w:val="en-US" w:eastAsia="zh-CN"/>
              </w:rPr>
              <w:t>个月未装订成册</w:t>
            </w: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按月按来货时间装订成册，</w:t>
            </w:r>
            <w:r>
              <w:rPr>
                <w:rFonts w:hint="eastAsia" w:ascii="方正仿宋_GBK" w:hAnsi="宋体" w:eastAsia="方正仿宋_GBK" w:cs="宋体"/>
                <w:color w:val="000000"/>
                <w:kern w:val="2"/>
                <w:sz w:val="22"/>
                <w:szCs w:val="22"/>
                <w:lang w:val="en-US" w:eastAsia="zh-CN"/>
              </w:rPr>
              <w:t>外加封面</w:t>
            </w: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李秀芳</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25</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headerReference r:id="rId3" w:type="default"/>
      <w:footerReference r:id="rId4" w:type="default"/>
      <w:pgSz w:w="11906" w:h="16838"/>
      <w:pgMar w:top="124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3,4"/>
    </o:shapelayout>
  </w:hdrShapeDefaults>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1099C"/>
    <w:rsid w:val="000533D3"/>
    <w:rsid w:val="00092496"/>
    <w:rsid w:val="000E6C16"/>
    <w:rsid w:val="000E7D12"/>
    <w:rsid w:val="00137A4E"/>
    <w:rsid w:val="00150FE3"/>
    <w:rsid w:val="00151F28"/>
    <w:rsid w:val="00181B09"/>
    <w:rsid w:val="001A5012"/>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71B7918"/>
    <w:rsid w:val="08F5316B"/>
    <w:rsid w:val="0934498C"/>
    <w:rsid w:val="0AAB0869"/>
    <w:rsid w:val="0BBF22D6"/>
    <w:rsid w:val="0D372E2B"/>
    <w:rsid w:val="0EF9433C"/>
    <w:rsid w:val="117A159C"/>
    <w:rsid w:val="11EB0D23"/>
    <w:rsid w:val="12C728CE"/>
    <w:rsid w:val="14752B61"/>
    <w:rsid w:val="152C2A4B"/>
    <w:rsid w:val="1958101E"/>
    <w:rsid w:val="1C3228AF"/>
    <w:rsid w:val="1E161DFC"/>
    <w:rsid w:val="21E43CF7"/>
    <w:rsid w:val="2294176A"/>
    <w:rsid w:val="26F42A74"/>
    <w:rsid w:val="29421A39"/>
    <w:rsid w:val="2C8375CC"/>
    <w:rsid w:val="2E0A02CF"/>
    <w:rsid w:val="2E293F0A"/>
    <w:rsid w:val="2F061B10"/>
    <w:rsid w:val="319F6146"/>
    <w:rsid w:val="3386754F"/>
    <w:rsid w:val="36C959D3"/>
    <w:rsid w:val="370A4729"/>
    <w:rsid w:val="38FC1E90"/>
    <w:rsid w:val="40433ECD"/>
    <w:rsid w:val="40AF1B49"/>
    <w:rsid w:val="41492BBD"/>
    <w:rsid w:val="4156492C"/>
    <w:rsid w:val="41A503A7"/>
    <w:rsid w:val="483D5332"/>
    <w:rsid w:val="49FB1604"/>
    <w:rsid w:val="4CE60376"/>
    <w:rsid w:val="4DBA49ED"/>
    <w:rsid w:val="4F853E6A"/>
    <w:rsid w:val="502929DB"/>
    <w:rsid w:val="50AD0F40"/>
    <w:rsid w:val="532F2E43"/>
    <w:rsid w:val="5E3758BF"/>
    <w:rsid w:val="60887590"/>
    <w:rsid w:val="61CE0604"/>
    <w:rsid w:val="64883CE2"/>
    <w:rsid w:val="66952ECC"/>
    <w:rsid w:val="66B5194F"/>
    <w:rsid w:val="67664F73"/>
    <w:rsid w:val="683E36B5"/>
    <w:rsid w:val="695269BA"/>
    <w:rsid w:val="6F4C646A"/>
    <w:rsid w:val="6FE746A6"/>
    <w:rsid w:val="77216116"/>
    <w:rsid w:val="77BC07DA"/>
    <w:rsid w:val="77E200D7"/>
    <w:rsid w:val="78662F2E"/>
    <w:rsid w:val="78B46C7E"/>
    <w:rsid w:val="79207910"/>
    <w:rsid w:val="7AAC0B69"/>
    <w:rsid w:val="7BA57ACD"/>
    <w:rsid w:val="7D27757B"/>
    <w:rsid w:val="7DCE47B6"/>
    <w:rsid w:val="7EF01B4E"/>
    <w:rsid w:val="7FEC4DE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2018-03-25T06:20:18Z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