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舒海燕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ED7C4E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2018-03-25T02:49:55Z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