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8.3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仪容仪表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与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  <w:t>员工仪容仪表：（佩戴头花、佩戴工作帽、工作服干净整洁、化淡妆（口红）、佩戴工牌），违反任意一项扣绩效</w:t>
            </w:r>
            <w:r>
              <w:rPr>
                <w:rFonts w:hint="eastAsia" w:ascii="宋体" w:hAnsi="宋体" w:cs="宋体"/>
                <w:b w:val="0"/>
                <w:bCs/>
                <w:color w:val="C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val="en-US" w:eastAsia="zh-CN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  <w:t>每月参加门店安全知识学习并在记录本上签字确认，</w:t>
            </w:r>
            <w:r>
              <w:rPr>
                <w:rFonts w:hint="eastAsia" w:ascii="宋体" w:hAnsi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  <w:t>每</w:t>
            </w: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  <w:t>少一月扣</w:t>
            </w: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val="en-US" w:eastAsia="zh-CN"/>
              </w:rPr>
              <w:t>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55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3、效期品种清理不彻底，扣5分/品种。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4、责任区现场管理混乱,不按要求执行门店店员，片区或者营运部检查较差（扣2分/次）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5、“双手行动”的执行，片区和营运部现场观摩，员工没使用“双手运动”或者执行不到位，扣发5分/次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万店掌使用情况:门店整改项是否在规定时间内完成,没有按时整改扣罚5分/次（10分）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7、门店陈列照片按时发送（货架端头陈列、货架按小类陈列至少照3排及门店特价品种陈列，每天3张照片按时发送），通报扣罚5分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96</w:t>
            </w: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eastAsia="zh-CN"/>
              </w:rPr>
            </w:pP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eastAsia="zh-CN"/>
              </w:rPr>
              <w:t>如有顾客投诉到片区或者公司，当月绩效为</w:t>
            </w: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  <w:t>0分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</w:pPr>
      <w:r>
        <w:rPr>
          <w:rFonts w:hint="eastAsia"/>
        </w:rPr>
        <w:t>考评人（店长）：</w:t>
      </w:r>
      <w:r>
        <w:t xml:space="preserve">  </w:t>
      </w:r>
      <w:r>
        <w:rPr>
          <w:rFonts w:hint="eastAsia"/>
          <w:lang w:eastAsia="zh-CN"/>
        </w:rPr>
        <w:t>高文棋</w:t>
      </w:r>
      <w:r>
        <w:t xml:space="preserve">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李可</w:t>
      </w:r>
    </w:p>
    <w:p>
      <w:bookmarkStart w:id="0" w:name="_GoBack"/>
      <w:bookmarkEnd w:id="0"/>
    </w:p>
    <w:p/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1：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%以上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分）每减少一个百分点扣一分！医院门店考核环比上升，门店下降扣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/>
                <w:color w:val="FF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FF0000"/>
                <w:kern w:val="0"/>
                <w:sz w:val="21"/>
                <w:szCs w:val="21"/>
              </w:rPr>
              <w:t>门店员工关系融洽、员工队伍稳定，当月无离职人员满分，离职1人此项不得分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1"/>
                <w:szCs w:val="21"/>
                <w:lang w:eastAsia="zh-CN"/>
              </w:rPr>
              <w:t>（公司处罚或者公司不续签合同离职员工除外），如门店推荐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片区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巡店记录，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门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店必须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每月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质量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1、门店销售同比下滑扣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分。销售笔数同比（新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开门店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进行环比）下滑扣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  <w:t>2、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门店拿药训练是否执行到位。（门店上传视频准）（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3、门店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品牌月活动完成情况（10分），完成率低1%，扣绩效分1分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按时按量完成其他部门工作，门店按时清理400446中的罚款按时交纳，否则扣5分/次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、万店掌使用情况:门店整改项是否在规定时间内完成,没有按时整改扣罚</w:t>
            </w: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  <w:t>、门店陈列照片按时发送（货架端头陈列、货架按小类陈列至少照3排及门店特价品种陈列，每天3张照片按时发送），通报扣罚5分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eastAsia="zh-CN"/>
              </w:rPr>
              <w:t>员工仪容仪表：（佩戴头花、佩戴工作帽、工作服干净整洁、化淡妆（口红）、佩戴工牌），门店员工违反任意一项扣绩效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  <w:t>2分/次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jc w:val="both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eastAsia="zh-CN"/>
              </w:rPr>
              <w:t>如门店有顾客投诉到片区或者公司，当月绩效为</w:t>
            </w: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  <w:t>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</w:t>
      </w:r>
      <w:r>
        <w:rPr>
          <w:rFonts w:hint="eastAsia"/>
          <w:b/>
          <w:bCs/>
          <w:sz w:val="24"/>
          <w:lang w:val="en-US" w:eastAsia="zh-CN"/>
        </w:rPr>
        <w:t>8.3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</w:pPr>
      <w:r>
        <w:rPr>
          <w:rFonts w:hint="eastAsia"/>
        </w:rPr>
        <w:t>考评人（片区主管）：刘琴英</w:t>
      </w:r>
      <w:r>
        <w:t xml:space="preserve">                                   </w:t>
      </w:r>
      <w:r>
        <w:rPr>
          <w:rFonts w:hint="eastAsia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67E8A"/>
    <w:rsid w:val="004B3AE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E1B51"/>
    <w:rsid w:val="009E4AFF"/>
    <w:rsid w:val="00A06631"/>
    <w:rsid w:val="00A10D68"/>
    <w:rsid w:val="00A510F4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1C3F71"/>
    <w:rsid w:val="01332594"/>
    <w:rsid w:val="01690385"/>
    <w:rsid w:val="016D343C"/>
    <w:rsid w:val="01D9115F"/>
    <w:rsid w:val="01E47819"/>
    <w:rsid w:val="0295130B"/>
    <w:rsid w:val="02FF17CC"/>
    <w:rsid w:val="03250463"/>
    <w:rsid w:val="03A81ACE"/>
    <w:rsid w:val="03B93425"/>
    <w:rsid w:val="03DD0363"/>
    <w:rsid w:val="042D6435"/>
    <w:rsid w:val="042E1A53"/>
    <w:rsid w:val="04995F80"/>
    <w:rsid w:val="05446B20"/>
    <w:rsid w:val="0589656C"/>
    <w:rsid w:val="0623601E"/>
    <w:rsid w:val="064C6DD9"/>
    <w:rsid w:val="06867355"/>
    <w:rsid w:val="06C93DAA"/>
    <w:rsid w:val="06D65C0C"/>
    <w:rsid w:val="06E97869"/>
    <w:rsid w:val="070E4D22"/>
    <w:rsid w:val="07CC0B06"/>
    <w:rsid w:val="081506B7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3145EF1"/>
    <w:rsid w:val="13154F56"/>
    <w:rsid w:val="1332039A"/>
    <w:rsid w:val="13954340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F92A6C"/>
    <w:rsid w:val="18A2704F"/>
    <w:rsid w:val="18A32AF1"/>
    <w:rsid w:val="1A042B80"/>
    <w:rsid w:val="1A325A0A"/>
    <w:rsid w:val="1AC600E0"/>
    <w:rsid w:val="1AE543FC"/>
    <w:rsid w:val="1B2103ED"/>
    <w:rsid w:val="1B475B16"/>
    <w:rsid w:val="1B961DA3"/>
    <w:rsid w:val="1BBD303A"/>
    <w:rsid w:val="1BCD0857"/>
    <w:rsid w:val="1BE15312"/>
    <w:rsid w:val="1C2D15AF"/>
    <w:rsid w:val="1C4E620C"/>
    <w:rsid w:val="1CA45D63"/>
    <w:rsid w:val="1D1866C7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7155D69"/>
    <w:rsid w:val="27EC1491"/>
    <w:rsid w:val="27F01485"/>
    <w:rsid w:val="27F17F5B"/>
    <w:rsid w:val="28167160"/>
    <w:rsid w:val="281B58E0"/>
    <w:rsid w:val="28D93272"/>
    <w:rsid w:val="2A117492"/>
    <w:rsid w:val="2A722691"/>
    <w:rsid w:val="2AAF4463"/>
    <w:rsid w:val="2AC8543A"/>
    <w:rsid w:val="2ACC6FD9"/>
    <w:rsid w:val="2ACE1717"/>
    <w:rsid w:val="2AD32B49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FCF40E8"/>
    <w:rsid w:val="2FE948E6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5E47800"/>
    <w:rsid w:val="362804AF"/>
    <w:rsid w:val="36A505E2"/>
    <w:rsid w:val="36EF7754"/>
    <w:rsid w:val="38C92E35"/>
    <w:rsid w:val="3926085C"/>
    <w:rsid w:val="3937551A"/>
    <w:rsid w:val="39C97970"/>
    <w:rsid w:val="3AEF5ADA"/>
    <w:rsid w:val="3B2E7B50"/>
    <w:rsid w:val="3C0C3393"/>
    <w:rsid w:val="3C177D9D"/>
    <w:rsid w:val="3C194774"/>
    <w:rsid w:val="3C3379CF"/>
    <w:rsid w:val="3CB83B58"/>
    <w:rsid w:val="3D4829CC"/>
    <w:rsid w:val="3D796FE0"/>
    <w:rsid w:val="3E6554EA"/>
    <w:rsid w:val="3E9B2A1B"/>
    <w:rsid w:val="3EEE658F"/>
    <w:rsid w:val="3FBE4438"/>
    <w:rsid w:val="40857CE9"/>
    <w:rsid w:val="41437379"/>
    <w:rsid w:val="41852259"/>
    <w:rsid w:val="42157BE9"/>
    <w:rsid w:val="42B40256"/>
    <w:rsid w:val="431605C5"/>
    <w:rsid w:val="43B15793"/>
    <w:rsid w:val="43E84FF7"/>
    <w:rsid w:val="43F34C58"/>
    <w:rsid w:val="449159C8"/>
    <w:rsid w:val="44922E19"/>
    <w:rsid w:val="44F71432"/>
    <w:rsid w:val="45561FE4"/>
    <w:rsid w:val="45B33797"/>
    <w:rsid w:val="46410033"/>
    <w:rsid w:val="470764C4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496362"/>
    <w:rsid w:val="4E5D4C92"/>
    <w:rsid w:val="4E645FBD"/>
    <w:rsid w:val="4E881CB8"/>
    <w:rsid w:val="4E901E63"/>
    <w:rsid w:val="4F851586"/>
    <w:rsid w:val="50FD1E50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870A47"/>
    <w:rsid w:val="5AD8600B"/>
    <w:rsid w:val="5ADF2BEE"/>
    <w:rsid w:val="5B220408"/>
    <w:rsid w:val="5B9865DA"/>
    <w:rsid w:val="5BBA5647"/>
    <w:rsid w:val="5BC53B4D"/>
    <w:rsid w:val="5BEF3538"/>
    <w:rsid w:val="5C0C5C12"/>
    <w:rsid w:val="5CE71048"/>
    <w:rsid w:val="5D093720"/>
    <w:rsid w:val="5D4F5B18"/>
    <w:rsid w:val="5D5C6839"/>
    <w:rsid w:val="5DA475E0"/>
    <w:rsid w:val="5DA729BF"/>
    <w:rsid w:val="5DFA2F0D"/>
    <w:rsid w:val="5E777D36"/>
    <w:rsid w:val="5EC90E78"/>
    <w:rsid w:val="5EF5157C"/>
    <w:rsid w:val="600A7E68"/>
    <w:rsid w:val="614750DD"/>
    <w:rsid w:val="620F69B4"/>
    <w:rsid w:val="621351F3"/>
    <w:rsid w:val="62404F9B"/>
    <w:rsid w:val="62D84E21"/>
    <w:rsid w:val="632861B3"/>
    <w:rsid w:val="639C6D4E"/>
    <w:rsid w:val="63A207EF"/>
    <w:rsid w:val="63E55508"/>
    <w:rsid w:val="649F5BD9"/>
    <w:rsid w:val="64AF2E82"/>
    <w:rsid w:val="65582910"/>
    <w:rsid w:val="66042F4F"/>
    <w:rsid w:val="660E3582"/>
    <w:rsid w:val="66232195"/>
    <w:rsid w:val="665D42EA"/>
    <w:rsid w:val="665F1B1F"/>
    <w:rsid w:val="66C8218A"/>
    <w:rsid w:val="674565D5"/>
    <w:rsid w:val="678932C1"/>
    <w:rsid w:val="67C123AA"/>
    <w:rsid w:val="67C90160"/>
    <w:rsid w:val="680F20DE"/>
    <w:rsid w:val="68642A54"/>
    <w:rsid w:val="695902E3"/>
    <w:rsid w:val="698F63B5"/>
    <w:rsid w:val="69AF2722"/>
    <w:rsid w:val="69FC40EA"/>
    <w:rsid w:val="6A312E9C"/>
    <w:rsid w:val="6A5F0409"/>
    <w:rsid w:val="6A836607"/>
    <w:rsid w:val="6AD31E1B"/>
    <w:rsid w:val="6AEA6E5D"/>
    <w:rsid w:val="6AEF20FE"/>
    <w:rsid w:val="6B43352A"/>
    <w:rsid w:val="6B470518"/>
    <w:rsid w:val="6B69046C"/>
    <w:rsid w:val="6B8D543B"/>
    <w:rsid w:val="6BA63E2B"/>
    <w:rsid w:val="6BD928A7"/>
    <w:rsid w:val="6BE34C15"/>
    <w:rsid w:val="6C5921B8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762FAE"/>
    <w:rsid w:val="6FE158A9"/>
    <w:rsid w:val="70390867"/>
    <w:rsid w:val="70A11BBD"/>
    <w:rsid w:val="70BA1616"/>
    <w:rsid w:val="70F06A21"/>
    <w:rsid w:val="71254F33"/>
    <w:rsid w:val="71815BE3"/>
    <w:rsid w:val="71C06536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917CCB"/>
    <w:rsid w:val="74B10F10"/>
    <w:rsid w:val="74B13D06"/>
    <w:rsid w:val="74DC1C57"/>
    <w:rsid w:val="74E40F25"/>
    <w:rsid w:val="7528440B"/>
    <w:rsid w:val="754A4C2A"/>
    <w:rsid w:val="757B7BC9"/>
    <w:rsid w:val="75BA743E"/>
    <w:rsid w:val="75F237B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AC85284"/>
    <w:rsid w:val="7B492025"/>
    <w:rsid w:val="7B5B6661"/>
    <w:rsid w:val="7B834934"/>
    <w:rsid w:val="7C3F39CF"/>
    <w:rsid w:val="7CCA1131"/>
    <w:rsid w:val="7CEF4509"/>
    <w:rsid w:val="7D813BC6"/>
    <w:rsid w:val="7D8226A5"/>
    <w:rsid w:val="7DD92CDE"/>
    <w:rsid w:val="7E1823F8"/>
    <w:rsid w:val="7E502BE5"/>
    <w:rsid w:val="7E967B3C"/>
    <w:rsid w:val="7EF1417B"/>
    <w:rsid w:val="7EF8435D"/>
    <w:rsid w:val="7F051B40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Header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磐石电脑</Company>
  <Pages>2</Pages>
  <Words>228</Words>
  <Characters>1306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2018-03-25T05:48:47Z</dcterms:modified>
  <dc:title>店员考核日常工作表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