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谭凤旭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0F4C2026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4616B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2018-03-25T04:34:16Z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