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8F13B6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2018-03-25T02:16:56Z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