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F135B2F"/>
    <w:rsid w:val="34986C95"/>
    <w:rsid w:val="43B15793"/>
    <w:rsid w:val="50AA4259"/>
    <w:rsid w:val="53C92624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2018-03-25T00:26:24Z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